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FBDC" w14:textId="1AFA699B" w:rsidR="00AD1126" w:rsidRPr="00D048E4" w:rsidRDefault="00126B56" w:rsidP="00D048E4">
      <w:pPr>
        <w:pStyle w:val="Title"/>
      </w:pPr>
      <w:r w:rsidRPr="00CD594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4E664A5C" wp14:editId="0EB14B7F">
            <wp:simplePos x="0" y="0"/>
            <wp:positionH relativeFrom="page">
              <wp:align>right</wp:align>
            </wp:positionH>
            <wp:positionV relativeFrom="paragraph">
              <wp:posOffset>537845</wp:posOffset>
            </wp:positionV>
            <wp:extent cx="2701290" cy="626745"/>
            <wp:effectExtent l="0" t="0" r="3810" b="1905"/>
            <wp:wrapTight wrapText="bothSides">
              <wp:wrapPolygon edited="0">
                <wp:start x="0" y="0"/>
                <wp:lineTo x="0" y="21009"/>
                <wp:lineTo x="21478" y="21009"/>
                <wp:lineTo x="2147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136" w:rsidRPr="00D048E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CD37D3E" wp14:editId="3CC8FCF8">
                <wp:simplePos x="0" y="0"/>
                <wp:positionH relativeFrom="page">
                  <wp:posOffset>-228600</wp:posOffset>
                </wp:positionH>
                <wp:positionV relativeFrom="page">
                  <wp:posOffset>457200</wp:posOffset>
                </wp:positionV>
                <wp:extent cx="8001000" cy="685800"/>
                <wp:effectExtent l="0" t="0" r="0" b="0"/>
                <wp:wrapNone/>
                <wp:docPr id="3" name="Rectangle 6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8818B" id="Rectangle 6" o:spid="_x0000_s1026" alt="Title: Colored background" style="position:absolute;margin-left:-18pt;margin-top:36pt;width:63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" fillcolor="#00b0f0 [3204]" stroked="f">
                <v:textbox inset=",7.2pt,,7.2pt"/>
                <w10:wrap anchorx="page" anchory="page"/>
                <w10:anchorlock/>
              </v:rect>
            </w:pict>
          </mc:Fallback>
        </mc:AlternateContent>
      </w:r>
      <w:r w:rsidR="00290B35">
        <w:t>Menopause Symptom Checker</w:t>
      </w:r>
    </w:p>
    <w:p w14:paraId="336AFCDE" w14:textId="3505E67C" w:rsidR="00B86409" w:rsidRDefault="00126B56" w:rsidP="00C4792A">
      <w:pPr>
        <w:ind w:right="1260"/>
      </w:pPr>
      <w:r>
        <w:t>As per NICE Guidance</w:t>
      </w:r>
    </w:p>
    <w:p w14:paraId="2A73913D" w14:textId="2636AF93" w:rsidR="00B86409" w:rsidRDefault="00B86409" w:rsidP="00B86409"/>
    <w:tbl>
      <w:tblPr>
        <w:tblStyle w:val="TableGrid"/>
        <w:tblW w:w="0" w:type="auto"/>
        <w:tblBorders>
          <w:top w:val="single" w:sz="4" w:space="0" w:color="00B0F0" w:themeColor="accent1"/>
          <w:left w:val="none" w:sz="0" w:space="0" w:color="auto"/>
          <w:bottom w:val="single" w:sz="4" w:space="0" w:color="00B0F0" w:themeColor="accent1"/>
          <w:right w:val="none" w:sz="0" w:space="0" w:color="auto"/>
          <w:insideH w:val="single" w:sz="4" w:space="0" w:color="00B0F0" w:themeColor="accent1"/>
          <w:insideV w:val="none" w:sz="0" w:space="0" w:color="auto"/>
        </w:tblBorders>
        <w:tblLook w:val="00A0" w:firstRow="1" w:lastRow="0" w:firstColumn="1" w:lastColumn="0" w:noHBand="0" w:noVBand="0"/>
        <w:tblCaption w:val="List of people with whom to share papers"/>
        <w:tblDescription w:val="A list of people such as financial advisors, attorneys etc. with whom to share important documents."/>
      </w:tblPr>
      <w:tblGrid>
        <w:gridCol w:w="5044"/>
        <w:gridCol w:w="5036"/>
      </w:tblGrid>
      <w:tr w:rsidR="006B0DC0" w:rsidRPr="00275D7E" w14:paraId="1132A3B6" w14:textId="77777777" w:rsidTr="00275D7E">
        <w:trPr>
          <w:tblHeader/>
        </w:trPr>
        <w:tc>
          <w:tcPr>
            <w:tcW w:w="5148" w:type="dxa"/>
            <w:tcBorders>
              <w:top w:val="single" w:sz="18" w:space="0" w:color="00759E" w:themeColor="accent2"/>
              <w:bottom w:val="single" w:sz="18" w:space="0" w:color="00759E" w:themeColor="accent2"/>
            </w:tcBorders>
          </w:tcPr>
          <w:p w14:paraId="2E979AAB" w14:textId="7D914567" w:rsidR="00B86409" w:rsidRPr="00275D7E" w:rsidRDefault="00290B35" w:rsidP="00275D7E">
            <w:pPr>
              <w:pStyle w:val="Tablehead"/>
            </w:pPr>
            <w:r>
              <w:t>SYMPTOM</w:t>
            </w:r>
          </w:p>
        </w:tc>
        <w:tc>
          <w:tcPr>
            <w:tcW w:w="5148" w:type="dxa"/>
            <w:tcBorders>
              <w:top w:val="single" w:sz="18" w:space="0" w:color="00759E" w:themeColor="accent2"/>
              <w:bottom w:val="single" w:sz="18" w:space="0" w:color="00759E" w:themeColor="accent2"/>
            </w:tcBorders>
          </w:tcPr>
          <w:p w14:paraId="09154CDE" w14:textId="79D19F80" w:rsidR="00B86409" w:rsidRPr="00275D7E" w:rsidRDefault="00290B35" w:rsidP="00275D7E">
            <w:pPr>
              <w:pStyle w:val="Tablehead"/>
            </w:pPr>
            <w:r>
              <w:t>DETAILS</w:t>
            </w:r>
          </w:p>
        </w:tc>
      </w:tr>
      <w:tr w:rsidR="00B86409" w14:paraId="74444A66" w14:textId="77777777" w:rsidTr="00275D7E">
        <w:tc>
          <w:tcPr>
            <w:tcW w:w="5148" w:type="dxa"/>
            <w:tcBorders>
              <w:top w:val="single" w:sz="18" w:space="0" w:color="00759E" w:themeColor="accent2"/>
            </w:tcBorders>
          </w:tcPr>
          <w:p w14:paraId="5EBF4665" w14:textId="33515E05" w:rsidR="00B86409" w:rsidRDefault="00E54E05">
            <w:sdt>
              <w:sdtPr>
                <w:id w:val="-146650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Anxiety</w:t>
            </w:r>
          </w:p>
        </w:tc>
        <w:tc>
          <w:tcPr>
            <w:tcW w:w="5148" w:type="dxa"/>
            <w:tcBorders>
              <w:top w:val="single" w:sz="18" w:space="0" w:color="00759E" w:themeColor="accent2"/>
            </w:tcBorders>
          </w:tcPr>
          <w:p w14:paraId="6AFC8341" w14:textId="41A46152" w:rsidR="00B86409" w:rsidRDefault="00B86409"/>
        </w:tc>
      </w:tr>
      <w:tr w:rsidR="00B86409" w14:paraId="679C7F71" w14:textId="77777777">
        <w:tc>
          <w:tcPr>
            <w:tcW w:w="5148" w:type="dxa"/>
          </w:tcPr>
          <w:p w14:paraId="7AE71992" w14:textId="502BBE54" w:rsidR="00B86409" w:rsidRDefault="00E54E05">
            <w:sdt>
              <w:sdtPr>
                <w:id w:val="-134185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Low mood</w:t>
            </w:r>
          </w:p>
        </w:tc>
        <w:tc>
          <w:tcPr>
            <w:tcW w:w="5148" w:type="dxa"/>
          </w:tcPr>
          <w:p w14:paraId="0ECCF33F" w14:textId="3B141014" w:rsidR="00B86409" w:rsidRDefault="00B86409"/>
        </w:tc>
      </w:tr>
      <w:tr w:rsidR="00B86409" w14:paraId="5DA6F2D5" w14:textId="77777777">
        <w:tc>
          <w:tcPr>
            <w:tcW w:w="5148" w:type="dxa"/>
          </w:tcPr>
          <w:p w14:paraId="79D1FDCB" w14:textId="1E63DFCF" w:rsidR="00B86409" w:rsidRDefault="00E54E05">
            <w:sdt>
              <w:sdtPr>
                <w:id w:val="8613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Mood swings</w:t>
            </w:r>
          </w:p>
        </w:tc>
        <w:tc>
          <w:tcPr>
            <w:tcW w:w="5148" w:type="dxa"/>
          </w:tcPr>
          <w:p w14:paraId="08025C98" w14:textId="0BB9B399" w:rsidR="00B86409" w:rsidRDefault="00B86409"/>
        </w:tc>
      </w:tr>
      <w:tr w:rsidR="00B86409" w14:paraId="21AB8DED" w14:textId="77777777">
        <w:tc>
          <w:tcPr>
            <w:tcW w:w="5148" w:type="dxa"/>
          </w:tcPr>
          <w:p w14:paraId="68BEB762" w14:textId="7E119226" w:rsidR="00B86409" w:rsidRDefault="00E54E05">
            <w:sdt>
              <w:sdtPr>
                <w:id w:val="-128310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Irritability</w:t>
            </w:r>
          </w:p>
        </w:tc>
        <w:tc>
          <w:tcPr>
            <w:tcW w:w="5148" w:type="dxa"/>
          </w:tcPr>
          <w:p w14:paraId="778E1AEA" w14:textId="6E2BB05F" w:rsidR="00B86409" w:rsidRDefault="00B86409"/>
        </w:tc>
      </w:tr>
      <w:tr w:rsidR="00B86409" w14:paraId="5EB89C6E" w14:textId="77777777">
        <w:tc>
          <w:tcPr>
            <w:tcW w:w="5148" w:type="dxa"/>
          </w:tcPr>
          <w:p w14:paraId="4D708DF2" w14:textId="3FE38323" w:rsidR="00B86409" w:rsidRDefault="00E54E05">
            <w:sdt>
              <w:sdtPr>
                <w:id w:val="-2955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Tearful</w:t>
            </w:r>
          </w:p>
        </w:tc>
        <w:tc>
          <w:tcPr>
            <w:tcW w:w="5148" w:type="dxa"/>
          </w:tcPr>
          <w:p w14:paraId="72025660" w14:textId="1D1A2AC5" w:rsidR="00B86409" w:rsidRDefault="00B86409"/>
        </w:tc>
      </w:tr>
      <w:tr w:rsidR="00B86409" w14:paraId="42E6FE4F" w14:textId="77777777">
        <w:tc>
          <w:tcPr>
            <w:tcW w:w="5148" w:type="dxa"/>
          </w:tcPr>
          <w:p w14:paraId="6B561607" w14:textId="6A2798CF" w:rsidR="00B86409" w:rsidRDefault="00E54E05" w:rsidP="003D1951">
            <w:sdt>
              <w:sdtPr>
                <w:id w:val="-6280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Lack of joy</w:t>
            </w:r>
          </w:p>
        </w:tc>
        <w:tc>
          <w:tcPr>
            <w:tcW w:w="5148" w:type="dxa"/>
          </w:tcPr>
          <w:p w14:paraId="6098043A" w14:textId="0FE77D98" w:rsidR="00B86409" w:rsidRDefault="00B86409" w:rsidP="003D1951"/>
        </w:tc>
      </w:tr>
      <w:tr w:rsidR="00B86409" w14:paraId="077EBC88" w14:textId="77777777">
        <w:tc>
          <w:tcPr>
            <w:tcW w:w="5148" w:type="dxa"/>
          </w:tcPr>
          <w:p w14:paraId="32B7035A" w14:textId="7377A3E4" w:rsidR="00B86409" w:rsidRDefault="00E54E05" w:rsidP="003D1951">
            <w:sdt>
              <w:sdtPr>
                <w:id w:val="-125320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Lack of motivation</w:t>
            </w:r>
          </w:p>
        </w:tc>
        <w:tc>
          <w:tcPr>
            <w:tcW w:w="5148" w:type="dxa"/>
          </w:tcPr>
          <w:p w14:paraId="320867B1" w14:textId="183EC2DE" w:rsidR="00B86409" w:rsidRDefault="00B86409" w:rsidP="003D1951"/>
        </w:tc>
      </w:tr>
      <w:tr w:rsidR="00B86409" w14:paraId="25E63BC4" w14:textId="77777777">
        <w:tc>
          <w:tcPr>
            <w:tcW w:w="5148" w:type="dxa"/>
          </w:tcPr>
          <w:p w14:paraId="24136EF8" w14:textId="7E60303D" w:rsidR="00B86409" w:rsidRPr="005844B1" w:rsidRDefault="00E54E05" w:rsidP="003D1951">
            <w:sdt>
              <w:sdtPr>
                <w:id w:val="38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Reduced confidence</w:t>
            </w:r>
          </w:p>
        </w:tc>
        <w:tc>
          <w:tcPr>
            <w:tcW w:w="5148" w:type="dxa"/>
          </w:tcPr>
          <w:p w14:paraId="1894F776" w14:textId="3AC68C5A" w:rsidR="00B86409" w:rsidRDefault="00B86409" w:rsidP="003D1951"/>
        </w:tc>
      </w:tr>
      <w:tr w:rsidR="00B86409" w14:paraId="6527C0A4" w14:textId="77777777">
        <w:tc>
          <w:tcPr>
            <w:tcW w:w="5148" w:type="dxa"/>
          </w:tcPr>
          <w:p w14:paraId="0C8F9623" w14:textId="5F7E74A4" w:rsidR="00B86409" w:rsidRDefault="00E54E05" w:rsidP="003D1951">
            <w:sdt>
              <w:sdtPr>
                <w:id w:val="-14228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Brain Fog</w:t>
            </w:r>
          </w:p>
        </w:tc>
        <w:tc>
          <w:tcPr>
            <w:tcW w:w="5148" w:type="dxa"/>
          </w:tcPr>
          <w:p w14:paraId="7B7F7E93" w14:textId="6E031A08" w:rsidR="00B86409" w:rsidRDefault="00B86409" w:rsidP="003D1951"/>
        </w:tc>
      </w:tr>
      <w:tr w:rsidR="00B86409" w14:paraId="4550F855" w14:textId="77777777">
        <w:tc>
          <w:tcPr>
            <w:tcW w:w="5148" w:type="dxa"/>
          </w:tcPr>
          <w:p w14:paraId="41163B81" w14:textId="22144E74" w:rsidR="00B86409" w:rsidRDefault="00E54E05" w:rsidP="003D1951">
            <w:sdt>
              <w:sdtPr>
                <w:id w:val="193601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Poor memory</w:t>
            </w:r>
          </w:p>
        </w:tc>
        <w:tc>
          <w:tcPr>
            <w:tcW w:w="5148" w:type="dxa"/>
          </w:tcPr>
          <w:p w14:paraId="0CF59B3C" w14:textId="080A8DBC" w:rsidR="00B86409" w:rsidRDefault="00B86409" w:rsidP="003D1951"/>
        </w:tc>
      </w:tr>
      <w:tr w:rsidR="00B86409" w14:paraId="1D11B77A" w14:textId="77777777">
        <w:tc>
          <w:tcPr>
            <w:tcW w:w="5148" w:type="dxa"/>
          </w:tcPr>
          <w:p w14:paraId="4E539CCF" w14:textId="3F05D1D5" w:rsidR="00B86409" w:rsidRDefault="00E54E05" w:rsidP="003D1951">
            <w:sdt>
              <w:sdtPr>
                <w:id w:val="21948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Poor concentration</w:t>
            </w:r>
          </w:p>
        </w:tc>
        <w:tc>
          <w:tcPr>
            <w:tcW w:w="5148" w:type="dxa"/>
          </w:tcPr>
          <w:p w14:paraId="78B3996C" w14:textId="17EC1D45" w:rsidR="00B86409" w:rsidRDefault="00B86409" w:rsidP="003D1951"/>
        </w:tc>
      </w:tr>
      <w:tr w:rsidR="00B86409" w14:paraId="1348327E" w14:textId="77777777">
        <w:tc>
          <w:tcPr>
            <w:tcW w:w="5148" w:type="dxa"/>
          </w:tcPr>
          <w:p w14:paraId="4BB884E2" w14:textId="1C83CC0D" w:rsidR="00B86409" w:rsidRDefault="00E54E05" w:rsidP="003D1951">
            <w:sdt>
              <w:sdtPr>
                <w:id w:val="-10978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Difficulty sleeping</w:t>
            </w:r>
          </w:p>
        </w:tc>
        <w:tc>
          <w:tcPr>
            <w:tcW w:w="5148" w:type="dxa"/>
          </w:tcPr>
          <w:p w14:paraId="00CEA979" w14:textId="582BADD7" w:rsidR="00B86409" w:rsidRDefault="00B86409" w:rsidP="003D1951"/>
        </w:tc>
      </w:tr>
      <w:tr w:rsidR="00B86409" w14:paraId="25DA1E76" w14:textId="77777777">
        <w:tc>
          <w:tcPr>
            <w:tcW w:w="5148" w:type="dxa"/>
          </w:tcPr>
          <w:p w14:paraId="53C5D3B4" w14:textId="7A855E30" w:rsidR="00B86409" w:rsidRDefault="00E54E05" w:rsidP="003D1951">
            <w:sdt>
              <w:sdtPr>
                <w:id w:val="141682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Fatigue</w:t>
            </w:r>
          </w:p>
        </w:tc>
        <w:tc>
          <w:tcPr>
            <w:tcW w:w="5148" w:type="dxa"/>
          </w:tcPr>
          <w:p w14:paraId="6757941E" w14:textId="1EB8FFC7" w:rsidR="00B86409" w:rsidRDefault="00B86409" w:rsidP="003D1951"/>
        </w:tc>
      </w:tr>
      <w:tr w:rsidR="00B86409" w14:paraId="5185A7F4" w14:textId="77777777">
        <w:tc>
          <w:tcPr>
            <w:tcW w:w="5148" w:type="dxa"/>
          </w:tcPr>
          <w:p w14:paraId="3BCF6D5C" w14:textId="4D7CF4B2" w:rsidR="00B86409" w:rsidRDefault="00E54E05" w:rsidP="003D1951">
            <w:sdt>
              <w:sdtPr>
                <w:id w:val="-171279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Headaches/ migraines</w:t>
            </w:r>
          </w:p>
        </w:tc>
        <w:tc>
          <w:tcPr>
            <w:tcW w:w="5148" w:type="dxa"/>
          </w:tcPr>
          <w:p w14:paraId="1FA329C2" w14:textId="3A3933A2" w:rsidR="00B86409" w:rsidRDefault="00B86409" w:rsidP="003D1951"/>
        </w:tc>
      </w:tr>
      <w:tr w:rsidR="00B86409" w14:paraId="2E87AA42" w14:textId="77777777">
        <w:tc>
          <w:tcPr>
            <w:tcW w:w="5148" w:type="dxa"/>
          </w:tcPr>
          <w:p w14:paraId="0F89297D" w14:textId="0BB47514" w:rsidR="00B86409" w:rsidRDefault="00E54E05" w:rsidP="009258D6">
            <w:sdt>
              <w:sdtPr>
                <w:id w:val="14812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Heart palpitations</w:t>
            </w:r>
          </w:p>
        </w:tc>
        <w:tc>
          <w:tcPr>
            <w:tcW w:w="5148" w:type="dxa"/>
          </w:tcPr>
          <w:p w14:paraId="1C095ED4" w14:textId="3F7EAC7D" w:rsidR="00B86409" w:rsidRDefault="00B86409" w:rsidP="009258D6"/>
        </w:tc>
      </w:tr>
      <w:tr w:rsidR="00B86409" w14:paraId="424CF3E5" w14:textId="77777777">
        <w:tc>
          <w:tcPr>
            <w:tcW w:w="5148" w:type="dxa"/>
          </w:tcPr>
          <w:p w14:paraId="259B6525" w14:textId="26FA84B0" w:rsidR="00B86409" w:rsidRDefault="00E54E05" w:rsidP="009258D6">
            <w:sdt>
              <w:sdtPr>
                <w:id w:val="9789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Hot flushes</w:t>
            </w:r>
          </w:p>
        </w:tc>
        <w:tc>
          <w:tcPr>
            <w:tcW w:w="5148" w:type="dxa"/>
          </w:tcPr>
          <w:p w14:paraId="5583F4A3" w14:textId="79ABFAB1" w:rsidR="00B86409" w:rsidRDefault="00B86409" w:rsidP="009258D6"/>
        </w:tc>
      </w:tr>
      <w:tr w:rsidR="00B86409" w14:paraId="2307BACD" w14:textId="77777777">
        <w:tc>
          <w:tcPr>
            <w:tcW w:w="5148" w:type="dxa"/>
          </w:tcPr>
          <w:p w14:paraId="1D357A80" w14:textId="3C2AE352" w:rsidR="00B86409" w:rsidRDefault="00E54E05" w:rsidP="009258D6">
            <w:sdt>
              <w:sdtPr>
                <w:id w:val="-112569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Night sweats</w:t>
            </w:r>
          </w:p>
        </w:tc>
        <w:tc>
          <w:tcPr>
            <w:tcW w:w="5148" w:type="dxa"/>
          </w:tcPr>
          <w:p w14:paraId="27A93FF7" w14:textId="55BD5CD9" w:rsidR="00B86409" w:rsidRDefault="00B86409" w:rsidP="009258D6"/>
        </w:tc>
      </w:tr>
      <w:tr w:rsidR="00B86409" w14:paraId="2627EED7" w14:textId="77777777">
        <w:tc>
          <w:tcPr>
            <w:tcW w:w="5148" w:type="dxa"/>
          </w:tcPr>
          <w:p w14:paraId="7A961CAA" w14:textId="6849CD01" w:rsidR="00B86409" w:rsidRDefault="00E54E05" w:rsidP="009258D6">
            <w:sdt>
              <w:sdtPr>
                <w:id w:val="9768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Joint &amp; muscle pain</w:t>
            </w:r>
          </w:p>
        </w:tc>
        <w:tc>
          <w:tcPr>
            <w:tcW w:w="5148" w:type="dxa"/>
          </w:tcPr>
          <w:p w14:paraId="6BD6AFEC" w14:textId="5C9FD71C" w:rsidR="00B86409" w:rsidRDefault="00B86409" w:rsidP="009258D6"/>
        </w:tc>
      </w:tr>
      <w:tr w:rsidR="00B86409" w14:paraId="30EE1481" w14:textId="77777777">
        <w:tc>
          <w:tcPr>
            <w:tcW w:w="5148" w:type="dxa"/>
          </w:tcPr>
          <w:p w14:paraId="65027C8E" w14:textId="36D731AB" w:rsidR="00B86409" w:rsidRDefault="00E54E05" w:rsidP="009258D6">
            <w:sdt>
              <w:sdtPr>
                <w:id w:val="-53226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Changes to periods</w:t>
            </w:r>
          </w:p>
        </w:tc>
        <w:tc>
          <w:tcPr>
            <w:tcW w:w="5148" w:type="dxa"/>
          </w:tcPr>
          <w:p w14:paraId="2B71343F" w14:textId="7B0C24AF" w:rsidR="00B86409" w:rsidRDefault="00B86409" w:rsidP="009258D6"/>
        </w:tc>
      </w:tr>
      <w:tr w:rsidR="00B86409" w14:paraId="184DCE44" w14:textId="77777777">
        <w:tc>
          <w:tcPr>
            <w:tcW w:w="5148" w:type="dxa"/>
          </w:tcPr>
          <w:p w14:paraId="38955482" w14:textId="3A72ED65" w:rsidR="00B86409" w:rsidRDefault="00E54E05" w:rsidP="009258D6">
            <w:sdt>
              <w:sdtPr>
                <w:id w:val="25988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Vaginal symptoms</w:t>
            </w:r>
          </w:p>
        </w:tc>
        <w:tc>
          <w:tcPr>
            <w:tcW w:w="5148" w:type="dxa"/>
          </w:tcPr>
          <w:p w14:paraId="53D7C92E" w14:textId="1BE853C6" w:rsidR="00B86409" w:rsidRDefault="00B86409" w:rsidP="009258D6"/>
        </w:tc>
      </w:tr>
      <w:tr w:rsidR="00B86409" w14:paraId="3150025A" w14:textId="77777777">
        <w:tc>
          <w:tcPr>
            <w:tcW w:w="5148" w:type="dxa"/>
          </w:tcPr>
          <w:p w14:paraId="7BEED766" w14:textId="486C516B" w:rsidR="00B86409" w:rsidRDefault="00E54E05" w:rsidP="009258D6">
            <w:sdt>
              <w:sdtPr>
                <w:id w:val="-118405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Urinary symptoms</w:t>
            </w:r>
          </w:p>
        </w:tc>
        <w:tc>
          <w:tcPr>
            <w:tcW w:w="5148" w:type="dxa"/>
          </w:tcPr>
          <w:p w14:paraId="14CA55F3" w14:textId="3AE292B2" w:rsidR="00B86409" w:rsidRDefault="00B86409" w:rsidP="009258D6"/>
        </w:tc>
      </w:tr>
      <w:tr w:rsidR="00B86409" w14:paraId="6F26071A" w14:textId="77777777">
        <w:tc>
          <w:tcPr>
            <w:tcW w:w="5148" w:type="dxa"/>
          </w:tcPr>
          <w:p w14:paraId="6576FD93" w14:textId="157BF6B5" w:rsidR="00B86409" w:rsidRDefault="00E54E05" w:rsidP="009258D6">
            <w:sdt>
              <w:sdtPr>
                <w:id w:val="71100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Loss of libido</w:t>
            </w:r>
          </w:p>
        </w:tc>
        <w:tc>
          <w:tcPr>
            <w:tcW w:w="5148" w:type="dxa"/>
          </w:tcPr>
          <w:p w14:paraId="20EAEA2A" w14:textId="2122803F" w:rsidR="00B86409" w:rsidRDefault="00B86409" w:rsidP="009258D6"/>
        </w:tc>
      </w:tr>
      <w:tr w:rsidR="00B86409" w14:paraId="35CBA061" w14:textId="77777777">
        <w:tc>
          <w:tcPr>
            <w:tcW w:w="5148" w:type="dxa"/>
          </w:tcPr>
          <w:p w14:paraId="20EB52FA" w14:textId="7C966DA1" w:rsidR="00B86409" w:rsidRDefault="00E54E05" w:rsidP="009258D6">
            <w:sdt>
              <w:sdtPr>
                <w:id w:val="-188031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Dry/itchy skin</w:t>
            </w:r>
          </w:p>
        </w:tc>
        <w:tc>
          <w:tcPr>
            <w:tcW w:w="5148" w:type="dxa"/>
          </w:tcPr>
          <w:p w14:paraId="7EDB1543" w14:textId="439EB299" w:rsidR="00B86409" w:rsidRDefault="00B86409" w:rsidP="009258D6"/>
        </w:tc>
      </w:tr>
      <w:tr w:rsidR="00B86409" w14:paraId="59DF52E2" w14:textId="77777777">
        <w:tc>
          <w:tcPr>
            <w:tcW w:w="5148" w:type="dxa"/>
          </w:tcPr>
          <w:p w14:paraId="5FD47896" w14:textId="67C01C30" w:rsidR="00B86409" w:rsidRDefault="00E54E05" w:rsidP="009258D6">
            <w:sdt>
              <w:sdtPr>
                <w:id w:val="-12635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Oral health changes</w:t>
            </w:r>
          </w:p>
        </w:tc>
        <w:tc>
          <w:tcPr>
            <w:tcW w:w="5148" w:type="dxa"/>
          </w:tcPr>
          <w:p w14:paraId="7522FA0A" w14:textId="5A365D68" w:rsidR="00B86409" w:rsidRDefault="00B86409" w:rsidP="009258D6"/>
        </w:tc>
      </w:tr>
      <w:tr w:rsidR="00B86409" w14:paraId="274DD183" w14:textId="77777777">
        <w:tc>
          <w:tcPr>
            <w:tcW w:w="5148" w:type="dxa"/>
          </w:tcPr>
          <w:p w14:paraId="677B8EAD" w14:textId="073B8C04" w:rsidR="00B86409" w:rsidRDefault="00E54E05" w:rsidP="009258D6">
            <w:sdt>
              <w:sdtPr>
                <w:id w:val="-70256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290B35">
              <w:t>Dry eyes/ ears/ na</w:t>
            </w:r>
            <w:r w:rsidR="00126B56">
              <w:t>ils</w:t>
            </w:r>
          </w:p>
        </w:tc>
        <w:tc>
          <w:tcPr>
            <w:tcW w:w="5148" w:type="dxa"/>
          </w:tcPr>
          <w:p w14:paraId="0A1D763E" w14:textId="72AA37B8" w:rsidR="00B86409" w:rsidRDefault="00B86409" w:rsidP="009258D6"/>
        </w:tc>
      </w:tr>
      <w:tr w:rsidR="00B86409" w14:paraId="74D6AB49" w14:textId="77777777">
        <w:tc>
          <w:tcPr>
            <w:tcW w:w="5148" w:type="dxa"/>
          </w:tcPr>
          <w:p w14:paraId="6F6B4FC6" w14:textId="3F208322" w:rsidR="00B86409" w:rsidRDefault="00E54E05" w:rsidP="009258D6">
            <w:sdt>
              <w:sdtPr>
                <w:id w:val="77151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126B56">
              <w:t>Thinning/ drying hair</w:t>
            </w:r>
          </w:p>
        </w:tc>
        <w:tc>
          <w:tcPr>
            <w:tcW w:w="5148" w:type="dxa"/>
          </w:tcPr>
          <w:p w14:paraId="02E0602F" w14:textId="35D53E49" w:rsidR="00B86409" w:rsidRDefault="00B86409" w:rsidP="009258D6"/>
        </w:tc>
      </w:tr>
      <w:tr w:rsidR="00B86409" w14:paraId="489616FE" w14:textId="77777777">
        <w:tc>
          <w:tcPr>
            <w:tcW w:w="5148" w:type="dxa"/>
          </w:tcPr>
          <w:p w14:paraId="6A7602E9" w14:textId="11ACA83D" w:rsidR="00B86409" w:rsidRDefault="00E54E05" w:rsidP="009258D6">
            <w:sdt>
              <w:sdtPr>
                <w:id w:val="-193805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126B56">
              <w:t>Weight gain</w:t>
            </w:r>
          </w:p>
        </w:tc>
        <w:tc>
          <w:tcPr>
            <w:tcW w:w="5148" w:type="dxa"/>
          </w:tcPr>
          <w:p w14:paraId="4C5A8B12" w14:textId="50C355C1" w:rsidR="00B86409" w:rsidRDefault="00B86409" w:rsidP="009258D6"/>
        </w:tc>
      </w:tr>
      <w:tr w:rsidR="00B86409" w14:paraId="6626CBEC" w14:textId="77777777">
        <w:tc>
          <w:tcPr>
            <w:tcW w:w="5148" w:type="dxa"/>
          </w:tcPr>
          <w:p w14:paraId="40FCE5DD" w14:textId="614F2F38" w:rsidR="00B86409" w:rsidRDefault="00E54E05" w:rsidP="009258D6">
            <w:sdt>
              <w:sdtPr>
                <w:id w:val="203283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126B56">
              <w:t>Feeling faint/ dizzy</w:t>
            </w:r>
          </w:p>
        </w:tc>
        <w:tc>
          <w:tcPr>
            <w:tcW w:w="5148" w:type="dxa"/>
          </w:tcPr>
          <w:p w14:paraId="410B3616" w14:textId="70BDA1C8" w:rsidR="00B86409" w:rsidRDefault="00B86409" w:rsidP="009258D6"/>
        </w:tc>
      </w:tr>
      <w:tr w:rsidR="00B86409" w14:paraId="66AE4CBB" w14:textId="77777777">
        <w:tc>
          <w:tcPr>
            <w:tcW w:w="5148" w:type="dxa"/>
          </w:tcPr>
          <w:p w14:paraId="796A0615" w14:textId="2E71EF80" w:rsidR="00B86409" w:rsidRDefault="00E54E05" w:rsidP="009258D6">
            <w:sdt>
              <w:sdtPr>
                <w:id w:val="-15329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126B56">
              <w:t>Tinnitus</w:t>
            </w:r>
          </w:p>
        </w:tc>
        <w:tc>
          <w:tcPr>
            <w:tcW w:w="5148" w:type="dxa"/>
          </w:tcPr>
          <w:p w14:paraId="73783C4D" w14:textId="35F4593D" w:rsidR="00B86409" w:rsidRDefault="00B86409" w:rsidP="009258D6"/>
        </w:tc>
      </w:tr>
      <w:tr w:rsidR="00B86409" w14:paraId="7CB602D1" w14:textId="77777777">
        <w:tc>
          <w:tcPr>
            <w:tcW w:w="5148" w:type="dxa"/>
          </w:tcPr>
          <w:p w14:paraId="47C29E64" w14:textId="2305E3BF" w:rsidR="00B86409" w:rsidRDefault="00E54E05" w:rsidP="009258D6">
            <w:sdt>
              <w:sdtPr>
                <w:id w:val="-121735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126B56">
              <w:t>Restless legs</w:t>
            </w:r>
          </w:p>
        </w:tc>
        <w:tc>
          <w:tcPr>
            <w:tcW w:w="5148" w:type="dxa"/>
          </w:tcPr>
          <w:p w14:paraId="104330DB" w14:textId="7A103C11" w:rsidR="00B86409" w:rsidRDefault="00B86409" w:rsidP="009258D6"/>
        </w:tc>
      </w:tr>
      <w:tr w:rsidR="00B86409" w14:paraId="2E7471E7" w14:textId="77777777">
        <w:tc>
          <w:tcPr>
            <w:tcW w:w="5148" w:type="dxa"/>
          </w:tcPr>
          <w:p w14:paraId="6D971425" w14:textId="42401EF7" w:rsidR="00B86409" w:rsidRDefault="00E54E05" w:rsidP="009258D6">
            <w:sdt>
              <w:sdtPr>
                <w:id w:val="-18792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126B56">
              <w:t>Increased allergies</w:t>
            </w:r>
          </w:p>
        </w:tc>
        <w:tc>
          <w:tcPr>
            <w:tcW w:w="5148" w:type="dxa"/>
          </w:tcPr>
          <w:p w14:paraId="57ECB1F9" w14:textId="5BDD603F" w:rsidR="00B86409" w:rsidRDefault="00B86409" w:rsidP="009258D6"/>
        </w:tc>
      </w:tr>
      <w:tr w:rsidR="00B86409" w14:paraId="31D4617D" w14:textId="77777777">
        <w:tc>
          <w:tcPr>
            <w:tcW w:w="5148" w:type="dxa"/>
          </w:tcPr>
          <w:p w14:paraId="44427998" w14:textId="7F1E810F" w:rsidR="00B86409" w:rsidRDefault="00E54E05" w:rsidP="009258D6">
            <w:sdt>
              <w:sdtPr>
                <w:id w:val="111933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  <w:r w:rsidR="00126B56">
              <w:t>Digestive issues</w:t>
            </w:r>
          </w:p>
        </w:tc>
        <w:tc>
          <w:tcPr>
            <w:tcW w:w="5148" w:type="dxa"/>
          </w:tcPr>
          <w:p w14:paraId="453F8B6B" w14:textId="56C22554" w:rsidR="00B86409" w:rsidRDefault="00B86409" w:rsidP="009258D6"/>
        </w:tc>
      </w:tr>
      <w:tr w:rsidR="00B86409" w14:paraId="42C6638C" w14:textId="77777777">
        <w:tc>
          <w:tcPr>
            <w:tcW w:w="5148" w:type="dxa"/>
          </w:tcPr>
          <w:p w14:paraId="3BACB52D" w14:textId="51B9763F" w:rsidR="00B86409" w:rsidRDefault="00E54E05" w:rsidP="009258D6">
            <w:sdt>
              <w:sdtPr>
                <w:id w:val="-4191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6BAF6519" w14:textId="711EFC8D" w:rsidR="00B86409" w:rsidRDefault="00B86409" w:rsidP="009258D6"/>
        </w:tc>
      </w:tr>
      <w:tr w:rsidR="00B86409" w14:paraId="618A9C72" w14:textId="77777777">
        <w:tc>
          <w:tcPr>
            <w:tcW w:w="5148" w:type="dxa"/>
          </w:tcPr>
          <w:p w14:paraId="4FE5C840" w14:textId="1B8D3D27" w:rsidR="00B86409" w:rsidRDefault="00E54E05" w:rsidP="009258D6">
            <w:sdt>
              <w:sdtPr>
                <w:id w:val="-78911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3D4029A6" w14:textId="4CCBA2C9" w:rsidR="00B86409" w:rsidRDefault="00B86409" w:rsidP="009258D6"/>
        </w:tc>
      </w:tr>
      <w:tr w:rsidR="00B86409" w14:paraId="7AFAF805" w14:textId="77777777">
        <w:tc>
          <w:tcPr>
            <w:tcW w:w="5148" w:type="dxa"/>
          </w:tcPr>
          <w:p w14:paraId="1DA0A4C5" w14:textId="2A093CF1" w:rsidR="00B86409" w:rsidRDefault="00E54E05" w:rsidP="009258D6">
            <w:sdt>
              <w:sdtPr>
                <w:id w:val="-156586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36DDEDDD" w14:textId="3B30D2B6" w:rsidR="00B86409" w:rsidRDefault="00B86409" w:rsidP="009258D6"/>
        </w:tc>
      </w:tr>
      <w:tr w:rsidR="00B86409" w14:paraId="2EFB7D2C" w14:textId="77777777">
        <w:tc>
          <w:tcPr>
            <w:tcW w:w="5148" w:type="dxa"/>
          </w:tcPr>
          <w:p w14:paraId="0909D5A0" w14:textId="3829A182" w:rsidR="00B86409" w:rsidRDefault="00E54E05" w:rsidP="009258D6">
            <w:sdt>
              <w:sdtPr>
                <w:id w:val="129009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59550DB3" w14:textId="5B1053DA" w:rsidR="00B86409" w:rsidRDefault="00B86409" w:rsidP="009258D6"/>
        </w:tc>
      </w:tr>
      <w:tr w:rsidR="00B86409" w14:paraId="085B1800" w14:textId="77777777">
        <w:tc>
          <w:tcPr>
            <w:tcW w:w="5148" w:type="dxa"/>
          </w:tcPr>
          <w:p w14:paraId="00FDBF1B" w14:textId="61E54C63" w:rsidR="00B86409" w:rsidRDefault="00E54E05" w:rsidP="009258D6">
            <w:sdt>
              <w:sdtPr>
                <w:id w:val="185221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2199122D" w14:textId="1C6DB3D4" w:rsidR="00B86409" w:rsidRDefault="00B86409" w:rsidP="009258D6"/>
        </w:tc>
      </w:tr>
      <w:tr w:rsidR="00B86409" w14:paraId="7EE8492D" w14:textId="77777777">
        <w:tc>
          <w:tcPr>
            <w:tcW w:w="5148" w:type="dxa"/>
          </w:tcPr>
          <w:p w14:paraId="29B47A33" w14:textId="178E7A39" w:rsidR="00B86409" w:rsidRDefault="00E54E05" w:rsidP="009258D6">
            <w:sdt>
              <w:sdtPr>
                <w:id w:val="141945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0BC0CF95" w14:textId="3798997E" w:rsidR="00B86409" w:rsidRDefault="00B86409" w:rsidP="009258D6"/>
        </w:tc>
      </w:tr>
      <w:tr w:rsidR="00B86409" w14:paraId="11BFB7E0" w14:textId="77777777">
        <w:tc>
          <w:tcPr>
            <w:tcW w:w="5148" w:type="dxa"/>
          </w:tcPr>
          <w:p w14:paraId="304C34D4" w14:textId="7207E8EF" w:rsidR="00B86409" w:rsidRDefault="00E54E05" w:rsidP="009258D6">
            <w:sdt>
              <w:sdtPr>
                <w:id w:val="155080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7693736B" w14:textId="74454991" w:rsidR="00B86409" w:rsidRDefault="00B86409" w:rsidP="009258D6"/>
        </w:tc>
      </w:tr>
      <w:tr w:rsidR="00B86409" w14:paraId="43DAF27B" w14:textId="77777777">
        <w:tc>
          <w:tcPr>
            <w:tcW w:w="5148" w:type="dxa"/>
          </w:tcPr>
          <w:p w14:paraId="02FDC45A" w14:textId="3AE6CAEE" w:rsidR="00B86409" w:rsidRDefault="00E54E05" w:rsidP="009258D6">
            <w:sdt>
              <w:sdtPr>
                <w:id w:val="171684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5C62581B" w14:textId="212434DE" w:rsidR="00B86409" w:rsidRDefault="00B86409" w:rsidP="009258D6"/>
        </w:tc>
      </w:tr>
      <w:tr w:rsidR="00B86409" w14:paraId="71BF54A4" w14:textId="77777777">
        <w:tc>
          <w:tcPr>
            <w:tcW w:w="5148" w:type="dxa"/>
          </w:tcPr>
          <w:p w14:paraId="41952E07" w14:textId="37877B2E" w:rsidR="00B86409" w:rsidRDefault="00E54E05" w:rsidP="009258D6">
            <w:sdt>
              <w:sdtPr>
                <w:id w:val="-3523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1313981D" w14:textId="050CDF6D" w:rsidR="00B86409" w:rsidRDefault="00B86409" w:rsidP="009258D6"/>
        </w:tc>
      </w:tr>
      <w:tr w:rsidR="00B86409" w14:paraId="0AB274AD" w14:textId="77777777">
        <w:tc>
          <w:tcPr>
            <w:tcW w:w="5148" w:type="dxa"/>
          </w:tcPr>
          <w:p w14:paraId="541F1C0D" w14:textId="19003124" w:rsidR="00B86409" w:rsidRDefault="00E54E05" w:rsidP="00331DCF">
            <w:sdt>
              <w:sdtPr>
                <w:id w:val="-5281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4883FDF5" w14:textId="59E4039B" w:rsidR="00B86409" w:rsidRDefault="00B86409" w:rsidP="00331DCF"/>
        </w:tc>
      </w:tr>
      <w:tr w:rsidR="00B86409" w14:paraId="2450BED4" w14:textId="77777777">
        <w:tc>
          <w:tcPr>
            <w:tcW w:w="5148" w:type="dxa"/>
          </w:tcPr>
          <w:p w14:paraId="7B32CE10" w14:textId="4E57B32C" w:rsidR="00B86409" w:rsidRDefault="00E54E05" w:rsidP="00331DCF">
            <w:sdt>
              <w:sdtPr>
                <w:id w:val="65101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67182502" w14:textId="1B6B3531" w:rsidR="00B86409" w:rsidRDefault="00B86409" w:rsidP="00331DCF"/>
        </w:tc>
      </w:tr>
      <w:tr w:rsidR="00B86409" w14:paraId="7AE0A3AE" w14:textId="77777777">
        <w:tc>
          <w:tcPr>
            <w:tcW w:w="5148" w:type="dxa"/>
          </w:tcPr>
          <w:p w14:paraId="48B5A395" w14:textId="201188FA" w:rsidR="00B86409" w:rsidRDefault="00E54E05" w:rsidP="00331DCF">
            <w:sdt>
              <w:sdtPr>
                <w:id w:val="-8931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7B51596D" w14:textId="7AE45125" w:rsidR="00B86409" w:rsidRDefault="00B86409" w:rsidP="00331DCF"/>
        </w:tc>
      </w:tr>
      <w:tr w:rsidR="00B86409" w14:paraId="6BA8D636" w14:textId="77777777">
        <w:tc>
          <w:tcPr>
            <w:tcW w:w="5148" w:type="dxa"/>
          </w:tcPr>
          <w:p w14:paraId="16F4386F" w14:textId="7D3F1196" w:rsidR="00B86409" w:rsidRDefault="00E54E05" w:rsidP="00331DCF">
            <w:sdt>
              <w:sdtPr>
                <w:id w:val="-19777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3225B54B" w14:textId="2409E910" w:rsidR="00B86409" w:rsidRDefault="00B86409" w:rsidP="00331DCF"/>
        </w:tc>
      </w:tr>
      <w:tr w:rsidR="00B86409" w14:paraId="28FBAED5" w14:textId="77777777">
        <w:tc>
          <w:tcPr>
            <w:tcW w:w="5148" w:type="dxa"/>
          </w:tcPr>
          <w:p w14:paraId="472EB8E6" w14:textId="760CD02D" w:rsidR="00B86409" w:rsidRDefault="00E54E05" w:rsidP="00331DCF">
            <w:sdt>
              <w:sdtPr>
                <w:id w:val="42137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66781CF4" w14:textId="2B3EBE97" w:rsidR="00B86409" w:rsidRDefault="00B86409" w:rsidP="00331DCF"/>
        </w:tc>
      </w:tr>
      <w:tr w:rsidR="00B86409" w14:paraId="2BEA15E7" w14:textId="77777777">
        <w:tc>
          <w:tcPr>
            <w:tcW w:w="5148" w:type="dxa"/>
          </w:tcPr>
          <w:p w14:paraId="5A6EF453" w14:textId="0E30D97F" w:rsidR="00B86409" w:rsidRDefault="00E54E05" w:rsidP="00331DCF">
            <w:sdt>
              <w:sdtPr>
                <w:id w:val="56461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6D9FF0E9" w14:textId="21226E0A" w:rsidR="00B86409" w:rsidRDefault="00B86409" w:rsidP="00331DCF"/>
        </w:tc>
      </w:tr>
      <w:tr w:rsidR="00B86409" w14:paraId="782E0658" w14:textId="77777777">
        <w:tc>
          <w:tcPr>
            <w:tcW w:w="5148" w:type="dxa"/>
          </w:tcPr>
          <w:p w14:paraId="4E57111D" w14:textId="0314A0CD" w:rsidR="00B86409" w:rsidRDefault="00E54E05" w:rsidP="009258D6">
            <w:sdt>
              <w:sdtPr>
                <w:id w:val="-9665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7D386956" w14:textId="61A014EE" w:rsidR="00B86409" w:rsidRDefault="00B86409" w:rsidP="009258D6"/>
        </w:tc>
      </w:tr>
      <w:tr w:rsidR="00B86409" w14:paraId="0592F9EA" w14:textId="77777777">
        <w:tc>
          <w:tcPr>
            <w:tcW w:w="5148" w:type="dxa"/>
          </w:tcPr>
          <w:p w14:paraId="18B652C9" w14:textId="49698CC6" w:rsidR="00B86409" w:rsidRDefault="00E54E05" w:rsidP="009258D6">
            <w:sdt>
              <w:sdtPr>
                <w:id w:val="175516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2592A364" w14:textId="554FD93C" w:rsidR="00B86409" w:rsidRDefault="00B86409" w:rsidP="009258D6"/>
        </w:tc>
      </w:tr>
      <w:tr w:rsidR="00B86409" w14:paraId="632A9154" w14:textId="77777777">
        <w:tc>
          <w:tcPr>
            <w:tcW w:w="5148" w:type="dxa"/>
          </w:tcPr>
          <w:p w14:paraId="728A3D87" w14:textId="714A5987" w:rsidR="00B86409" w:rsidRDefault="00E54E05" w:rsidP="009258D6">
            <w:sdt>
              <w:sdtPr>
                <w:id w:val="9930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3C6754BC" w14:textId="734DA66A" w:rsidR="00B86409" w:rsidRDefault="00B86409" w:rsidP="009258D6"/>
        </w:tc>
      </w:tr>
      <w:tr w:rsidR="00B86409" w14:paraId="3D6459D3" w14:textId="77777777">
        <w:tc>
          <w:tcPr>
            <w:tcW w:w="5148" w:type="dxa"/>
          </w:tcPr>
          <w:p w14:paraId="731625F8" w14:textId="26B4B4C0" w:rsidR="00B86409" w:rsidRDefault="00E54E05" w:rsidP="009258D6">
            <w:sdt>
              <w:sdtPr>
                <w:id w:val="88861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33BB8EDC" w14:textId="04F625A0" w:rsidR="00B86409" w:rsidRDefault="00B86409" w:rsidP="009258D6"/>
        </w:tc>
      </w:tr>
      <w:tr w:rsidR="00B86409" w14:paraId="3E7A54B2" w14:textId="77777777">
        <w:tc>
          <w:tcPr>
            <w:tcW w:w="5148" w:type="dxa"/>
          </w:tcPr>
          <w:p w14:paraId="4DD6CD91" w14:textId="7D86E65D" w:rsidR="00B86409" w:rsidRDefault="00E54E05" w:rsidP="009258D6">
            <w:sdt>
              <w:sdtPr>
                <w:id w:val="-32667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44990C51" w14:textId="720E1B00" w:rsidR="00B86409" w:rsidRDefault="00B86409" w:rsidP="009258D6"/>
        </w:tc>
      </w:tr>
      <w:tr w:rsidR="00B86409" w14:paraId="1E2AFD90" w14:textId="77777777">
        <w:tc>
          <w:tcPr>
            <w:tcW w:w="5148" w:type="dxa"/>
          </w:tcPr>
          <w:p w14:paraId="760FFF43" w14:textId="3B407BF7" w:rsidR="00B86409" w:rsidRDefault="00E54E05" w:rsidP="009258D6">
            <w:sdt>
              <w:sdtPr>
                <w:id w:val="81253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5EC09BEF" w14:textId="222ED1D4" w:rsidR="00B86409" w:rsidRDefault="00B86409" w:rsidP="009258D6"/>
        </w:tc>
      </w:tr>
      <w:tr w:rsidR="00B86409" w14:paraId="6AAF3689" w14:textId="77777777">
        <w:tc>
          <w:tcPr>
            <w:tcW w:w="5148" w:type="dxa"/>
          </w:tcPr>
          <w:p w14:paraId="724E39B4" w14:textId="33E08813" w:rsidR="00B86409" w:rsidRDefault="00E54E05" w:rsidP="009258D6">
            <w:sdt>
              <w:sdtPr>
                <w:id w:val="-167763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3E0897AA" w14:textId="79346B2F" w:rsidR="00B86409" w:rsidRDefault="00B86409" w:rsidP="009258D6"/>
        </w:tc>
      </w:tr>
      <w:tr w:rsidR="00B86409" w14:paraId="39B4E215" w14:textId="77777777">
        <w:tc>
          <w:tcPr>
            <w:tcW w:w="5148" w:type="dxa"/>
          </w:tcPr>
          <w:p w14:paraId="5ECC278B" w14:textId="47D11678" w:rsidR="00B86409" w:rsidRDefault="00E54E05" w:rsidP="009258D6">
            <w:sdt>
              <w:sdtPr>
                <w:id w:val="-17642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5915F069" w14:textId="6B00DA9D" w:rsidR="00B86409" w:rsidRDefault="00B86409" w:rsidP="00046D59"/>
        </w:tc>
      </w:tr>
      <w:tr w:rsidR="00B86409" w14:paraId="04DF7590" w14:textId="77777777">
        <w:tc>
          <w:tcPr>
            <w:tcW w:w="5148" w:type="dxa"/>
          </w:tcPr>
          <w:p w14:paraId="6B5215B8" w14:textId="3B57E411" w:rsidR="00B86409" w:rsidRDefault="00E54E05" w:rsidP="009258D6">
            <w:sdt>
              <w:sdtPr>
                <w:id w:val="105288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D8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90D8F">
              <w:t xml:space="preserve"> </w:t>
            </w:r>
          </w:p>
        </w:tc>
        <w:tc>
          <w:tcPr>
            <w:tcW w:w="5148" w:type="dxa"/>
          </w:tcPr>
          <w:p w14:paraId="471828BB" w14:textId="1ACFB2A5" w:rsidR="00B86409" w:rsidRDefault="00B86409" w:rsidP="009258D6"/>
        </w:tc>
      </w:tr>
    </w:tbl>
    <w:p w14:paraId="0BADD0CF" w14:textId="77777777" w:rsidR="00AF5CAE" w:rsidRPr="00B86409" w:rsidRDefault="00AF5CAE" w:rsidP="00B86409">
      <w:pPr>
        <w:pStyle w:val="NoSpacing"/>
        <w:rPr>
          <w:sz w:val="4"/>
        </w:rPr>
      </w:pPr>
    </w:p>
    <w:sectPr w:rsidR="00AF5CAE" w:rsidRPr="00B86409" w:rsidSect="004B712E">
      <w:footerReference w:type="default" r:id="rId12"/>
      <w:pgSz w:w="12240" w:h="15840"/>
      <w:pgMar w:top="936" w:right="1080" w:bottom="1080" w:left="1080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097E" w14:textId="77777777" w:rsidR="00E54E05" w:rsidRDefault="00E54E05" w:rsidP="001851E3">
      <w:pPr>
        <w:spacing w:after="0" w:line="240" w:lineRule="auto"/>
      </w:pPr>
      <w:r>
        <w:separator/>
      </w:r>
    </w:p>
  </w:endnote>
  <w:endnote w:type="continuationSeparator" w:id="0">
    <w:p w14:paraId="048FB810" w14:textId="77777777" w:rsidR="00E54E05" w:rsidRDefault="00E54E05" w:rsidP="001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22DB" w14:textId="5D7A63B6" w:rsidR="00EF620A" w:rsidRPr="005144D6" w:rsidRDefault="00EC54B8" w:rsidP="004B712E">
    <w:pPr>
      <w:pStyle w:val="Footer"/>
      <w:rPr>
        <w:color w:val="FFFFFF" w:themeColor="background1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4621CB27" wp14:editId="197B79B4">
              <wp:simplePos x="0" y="0"/>
              <wp:positionH relativeFrom="column">
                <wp:posOffset>0</wp:posOffset>
              </wp:positionH>
              <wp:positionV relativeFrom="page">
                <wp:posOffset>9505315</wp:posOffset>
              </wp:positionV>
              <wp:extent cx="6400800" cy="331200"/>
              <wp:effectExtent l="0" t="19050" r="19050" b="31115"/>
              <wp:wrapNone/>
              <wp:docPr id="16" name="Group 16" title="Page bor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331200"/>
                        <a:chOff x="0" y="0"/>
                        <a:chExt cx="6400800" cy="33020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0" y="161925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" name="AutoShape 1"/>
                      <wps:cNvSpPr>
                        <a:spLocks noChangeArrowheads="1"/>
                      </wps:cNvSpPr>
                      <wps:spPr bwMode="auto">
                        <a:xfrm>
                          <a:off x="3038475" y="0"/>
                          <a:ext cx="330200" cy="330200"/>
                        </a:xfrm>
                        <a:prstGeom prst="diamond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021B60" id="Group 16" o:spid="_x0000_s1026" alt="Title: Page border" style="position:absolute;margin-left:0;margin-top:748.45pt;width:7in;height:26.1pt;z-index:-251656192;mso-position-vertical-relative:page;mso-height-relative:margin" coordsize="6400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">
              <v:line id="Line 2" o:spid="_x0000_s1027" style="position:absolute;visibility:visible;mso-wrap-style:square" from="0,1619" to="640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" strokecolor="#00b0f0 [3204]" strokeweight="1pt">
                <v:shadow opacity="22938f" offset="0"/>
              </v:line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" o:spid="_x0000_s1028" type="#_x0000_t4" style="position:absolute;left:30384;width:3302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" fillcolor="#00759e [3205]" strokecolor="white [3212]" strokeweight="2pt">
                <v:shadow opacity="22938f" offset="0"/>
                <v:textbox inset=",7.2pt,,7.2pt"/>
              </v:shape>
              <w10:wrap anchory="page"/>
              <w10:anchorlock/>
            </v:group>
          </w:pict>
        </mc:Fallback>
      </mc:AlternateContent>
    </w:r>
    <w:r w:rsidR="00510B4F">
      <w:t xml:space="preserve">Created by Michelle Shanahan                                                    </w:t>
    </w:r>
    <w:r w:rsidR="00F10547">
      <w:fldChar w:fldCharType="begin"/>
    </w:r>
    <w:r w:rsidR="00F10547">
      <w:instrText xml:space="preserve"> PAGE  \* MERGEFORMAT </w:instrText>
    </w:r>
    <w:r w:rsidR="00F10547">
      <w:fldChar w:fldCharType="separate"/>
    </w:r>
    <w:r w:rsidR="00C62309" w:rsidRPr="00C62309">
      <w:rPr>
        <w:noProof/>
        <w:color w:val="FFFFFF" w:themeColor="background1"/>
      </w:rPr>
      <w:t>1</w:t>
    </w:r>
    <w:r w:rsidR="00F10547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36FB" w14:textId="77777777" w:rsidR="00E54E05" w:rsidRDefault="00E54E05" w:rsidP="001851E3">
      <w:pPr>
        <w:spacing w:after="0" w:line="240" w:lineRule="auto"/>
      </w:pPr>
      <w:r>
        <w:separator/>
      </w:r>
    </w:p>
  </w:footnote>
  <w:footnote w:type="continuationSeparator" w:id="0">
    <w:p w14:paraId="649BF893" w14:textId="77777777" w:rsidR="00E54E05" w:rsidRDefault="00E54E05" w:rsidP="0018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0B7"/>
    <w:multiLevelType w:val="hybridMultilevel"/>
    <w:tmpl w:val="E982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35"/>
    <w:rsid w:val="00046D59"/>
    <w:rsid w:val="00072251"/>
    <w:rsid w:val="000C3366"/>
    <w:rsid w:val="000D0393"/>
    <w:rsid w:val="000D0A18"/>
    <w:rsid w:val="000E34C4"/>
    <w:rsid w:val="00126B56"/>
    <w:rsid w:val="001851E3"/>
    <w:rsid w:val="001D3619"/>
    <w:rsid w:val="00203215"/>
    <w:rsid w:val="002201B4"/>
    <w:rsid w:val="00275D7E"/>
    <w:rsid w:val="00290B35"/>
    <w:rsid w:val="00296DCE"/>
    <w:rsid w:val="002B7BE3"/>
    <w:rsid w:val="0032014B"/>
    <w:rsid w:val="00320965"/>
    <w:rsid w:val="003264CA"/>
    <w:rsid w:val="00331DCF"/>
    <w:rsid w:val="00336FC7"/>
    <w:rsid w:val="00346CE7"/>
    <w:rsid w:val="00351BD9"/>
    <w:rsid w:val="00395724"/>
    <w:rsid w:val="003D1951"/>
    <w:rsid w:val="00440ABA"/>
    <w:rsid w:val="00456D38"/>
    <w:rsid w:val="00490D8F"/>
    <w:rsid w:val="004A7E2A"/>
    <w:rsid w:val="004B712E"/>
    <w:rsid w:val="004C071E"/>
    <w:rsid w:val="004C2FE9"/>
    <w:rsid w:val="0050360E"/>
    <w:rsid w:val="00510B4F"/>
    <w:rsid w:val="005144D6"/>
    <w:rsid w:val="00640B1D"/>
    <w:rsid w:val="006521BC"/>
    <w:rsid w:val="00654B1F"/>
    <w:rsid w:val="006828BC"/>
    <w:rsid w:val="006B0DC0"/>
    <w:rsid w:val="006D3647"/>
    <w:rsid w:val="006F1A66"/>
    <w:rsid w:val="008650B2"/>
    <w:rsid w:val="008829B8"/>
    <w:rsid w:val="008C1FD6"/>
    <w:rsid w:val="008D1496"/>
    <w:rsid w:val="009258D6"/>
    <w:rsid w:val="00966250"/>
    <w:rsid w:val="00A0150E"/>
    <w:rsid w:val="00A37F33"/>
    <w:rsid w:val="00A4336C"/>
    <w:rsid w:val="00A84A01"/>
    <w:rsid w:val="00AC197A"/>
    <w:rsid w:val="00AD1126"/>
    <w:rsid w:val="00AD12E2"/>
    <w:rsid w:val="00AF4BAA"/>
    <w:rsid w:val="00AF5CAE"/>
    <w:rsid w:val="00B344C4"/>
    <w:rsid w:val="00B55A81"/>
    <w:rsid w:val="00B83FD5"/>
    <w:rsid w:val="00B86409"/>
    <w:rsid w:val="00BB1733"/>
    <w:rsid w:val="00C4792A"/>
    <w:rsid w:val="00C62309"/>
    <w:rsid w:val="00D048E4"/>
    <w:rsid w:val="00D55B84"/>
    <w:rsid w:val="00D70136"/>
    <w:rsid w:val="00D77121"/>
    <w:rsid w:val="00DF0FCF"/>
    <w:rsid w:val="00E10EDB"/>
    <w:rsid w:val="00E54E05"/>
    <w:rsid w:val="00E74A3E"/>
    <w:rsid w:val="00EC54B8"/>
    <w:rsid w:val="00EF620A"/>
    <w:rsid w:val="00F10547"/>
    <w:rsid w:val="00F119A9"/>
    <w:rsid w:val="00FB0CD7"/>
    <w:rsid w:val="00FB606C"/>
    <w:rsid w:val="00FE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4B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59"/>
    <w:pPr>
      <w:spacing w:before="40" w:after="40" w:line="264" w:lineRule="auto"/>
    </w:pPr>
    <w:rPr>
      <w:color w:val="3A3A3C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1126"/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4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1E3"/>
    <w:rPr>
      <w:color w:val="203359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96DCE"/>
    <w:pPr>
      <w:ind w:left="720"/>
      <w:contextualSpacing/>
    </w:pPr>
  </w:style>
  <w:style w:type="paragraph" w:styleId="NoSpacing">
    <w:name w:val="No Spacing"/>
    <w:uiPriority w:val="1"/>
    <w:rsid w:val="00B864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048E4"/>
    <w:pPr>
      <w:pBdr>
        <w:bottom w:val="single" w:sz="8" w:space="4" w:color="00B0F0" w:themeColor="accent1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48E4"/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paragraph" w:styleId="Header">
    <w:name w:val="header"/>
    <w:basedOn w:val="Normal"/>
    <w:link w:val="Head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2E"/>
    <w:rPr>
      <w:color w:val="3A3A3C" w:themeColor="text1"/>
    </w:rPr>
  </w:style>
  <w:style w:type="paragraph" w:styleId="Footer">
    <w:name w:val="footer"/>
    <w:basedOn w:val="Normal"/>
    <w:link w:val="Foot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B712E"/>
    <w:rPr>
      <w:color w:val="3A3A3C" w:themeColor="text1"/>
      <w:sz w:val="18"/>
    </w:rPr>
  </w:style>
  <w:style w:type="paragraph" w:customStyle="1" w:styleId="Tablehead">
    <w:name w:val="Table head"/>
    <w:basedOn w:val="Normal"/>
    <w:link w:val="TableheadChar"/>
    <w:qFormat/>
    <w:rsid w:val="00275D7E"/>
    <w:pPr>
      <w:jc w:val="center"/>
    </w:pPr>
    <w:rPr>
      <w:b/>
      <w:color w:val="00B0F0" w:themeColor="accent1"/>
    </w:rPr>
  </w:style>
  <w:style w:type="character" w:customStyle="1" w:styleId="TableheadChar">
    <w:name w:val="Table head Char"/>
    <w:basedOn w:val="DefaultParagraphFont"/>
    <w:link w:val="Tablehead"/>
    <w:rsid w:val="00275D7E"/>
    <w:rPr>
      <w:b/>
      <w:color w:val="00B0F0" w:themeColor="accent1"/>
    </w:rPr>
  </w:style>
  <w:style w:type="character" w:styleId="PlaceholderText">
    <w:name w:val="Placeholder Text"/>
    <w:basedOn w:val="DefaultParagraphFont"/>
    <w:uiPriority w:val="99"/>
    <w:semiHidden/>
    <w:rsid w:val="004C07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ahanM\AppData\Roaming\Microsoft\Templates\Documents%20to%20store%20and%20shar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4">
      <a:dk1>
        <a:srgbClr val="3A3A3C"/>
      </a:dk1>
      <a:lt1>
        <a:sysClr val="window" lastClr="FFFFFF"/>
      </a:lt1>
      <a:dk2>
        <a:srgbClr val="00759E"/>
      </a:dk2>
      <a:lt2>
        <a:srgbClr val="E8E8E8"/>
      </a:lt2>
      <a:accent1>
        <a:srgbClr val="00B0F0"/>
      </a:accent1>
      <a:accent2>
        <a:srgbClr val="00759E"/>
      </a:accent2>
      <a:accent3>
        <a:srgbClr val="6DD9FF"/>
      </a:accent3>
      <a:accent4>
        <a:srgbClr val="21C5AC"/>
      </a:accent4>
      <a:accent5>
        <a:srgbClr val="00759E"/>
      </a:accent5>
      <a:accent6>
        <a:srgbClr val="BDC3B9"/>
      </a:accent6>
      <a:hlink>
        <a:srgbClr val="203359"/>
      </a:hlink>
      <a:folHlink>
        <a:srgbClr val="7E334C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59397-8F46-4119-AE9A-BD76FCBDF3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C08791-0BA5-4CE7-AA4C-C26E5EA58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04001-BA53-465A-A614-4A9EC073F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BA6274-8459-4F53-9725-46B48183A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to store and share checklist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2022-11-10T16:04:00Z</dcterms:created>
  <dcterms:modified xsi:type="dcterms:W3CDTF">2022-11-10T16:04:00Z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