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DF62" w14:textId="15308A47" w:rsidR="00EB3461" w:rsidRPr="00664788" w:rsidRDefault="00EC5A58" w:rsidP="00C4491C">
      <w:pPr>
        <w:pStyle w:val="Title"/>
      </w:pPr>
      <w:r w:rsidRPr="00664788"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19552A0D" wp14:editId="290C1928">
                <wp:simplePos x="0" y="0"/>
                <wp:positionH relativeFrom="page">
                  <wp:posOffset>-118745</wp:posOffset>
                </wp:positionH>
                <wp:positionV relativeFrom="page">
                  <wp:posOffset>347345</wp:posOffset>
                </wp:positionV>
                <wp:extent cx="10325100" cy="1143000"/>
                <wp:effectExtent l="0" t="33020" r="4445" b="33655"/>
                <wp:wrapNone/>
                <wp:docPr id="3" name="Group 7" descr="Decorative header background with arrow" title="Backgr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0" cy="1143000"/>
                          <a:chOff x="-187" y="547"/>
                          <a:chExt cx="16260" cy="1800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187" y="727"/>
                            <a:ext cx="16260" cy="14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" y="547"/>
                            <a:ext cx="5380" cy="1800"/>
                          </a:xfrm>
                          <a:prstGeom prst="chevron">
                            <a:avLst>
                              <a:gd name="adj" fmla="val 35839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508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F5705" id="Group 7" o:spid="_x0000_s1026" alt="Title: Background  - Description: Decorative header background with arrow" style="position:absolute;margin-left:-9.35pt;margin-top:27.35pt;width:813pt;height:90pt;z-index:-251652096;mso-position-horizontal-relative:page;mso-position-vertical-relative:page" coordorigin="-187,547" coordsize="162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">
                <v:rect id="Rectangle 2" o:spid="_x0000_s1027" style="position:absolute;left:-187;top:727;width:16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" fillcolor="#336380 [3215]" stroked="f" strokecolor="#4a7ebb" strokeweight="1.5pt">
                  <v:shadow opacity="22938f" offset="0"/>
                  <v:textbox inset=",7.2pt,,7.2pt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55" style="position:absolute;left:533;top:547;width:53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" adj="19010" fillcolor="#b5d6d7 [1300]" strokecolor="white [3212]" strokeweight="4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Pr="00664788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909DA3F" wp14:editId="4A068185">
                <wp:simplePos x="0" y="0"/>
                <wp:positionH relativeFrom="page">
                  <wp:posOffset>3870325</wp:posOffset>
                </wp:positionH>
                <wp:positionV relativeFrom="page">
                  <wp:posOffset>384175</wp:posOffset>
                </wp:positionV>
                <wp:extent cx="5767200" cy="1029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200" cy="10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09831764"/>
                              <w:placeholder>
                                <w:docPart w:val="72913B922DE7429A90F53B5B46179F40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DB973E6" w14:textId="77777777" w:rsidR="00B34FAD" w:rsidRPr="00664788" w:rsidRDefault="00664788" w:rsidP="00664788">
                                <w:pPr>
                                  <w:pStyle w:val="Titlebartext"/>
                                </w:pPr>
                                <w:r w:rsidRPr="00664788">
                                  <w:t>Use this wellness checklist to help become and stay healthy. Take it slow – gradually add healthy habits and food to your existing regime rather than going cold turkey. Always consult with your doctor before making any radical health changes.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DA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75pt;margin-top:30.25pt;width:454.1pt;height:81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" filled="f" stroked="f">
                <v:textbox inset=",7.2pt,,7.2pt">
                  <w:txbxContent>
                    <w:sdt>
                      <w:sdtPr>
                        <w:id w:val="809831764"/>
                        <w:placeholder>
                          <w:docPart w:val="72913B922DE7429A90F53B5B46179F40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DB973E6" w14:textId="77777777" w:rsidR="00B34FAD" w:rsidRPr="00664788" w:rsidRDefault="00664788" w:rsidP="00664788">
                          <w:pPr>
                            <w:pStyle w:val="Titlebartext"/>
                          </w:pPr>
                          <w:r w:rsidRPr="00664788">
                            <w:t>Use this wellness checklist to help become and stay healthy. Take it slow – gradually add healthy habits and food to your existing regime rather than going cold turkey. Always consult with your doctor before making any radical health changes.</w:t>
                          </w:r>
                        </w:p>
                      </w:sdtContent>
                    </w:sdt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sdt>
        <w:sdtPr>
          <w:id w:val="1625424765"/>
          <w:placeholder>
            <w:docPart w:val="C585E79E28624635B46EE6633140D4D8"/>
          </w:placeholder>
          <w:temporary/>
          <w:showingPlcHdr/>
          <w15:appearance w15:val="hidden"/>
        </w:sdtPr>
        <w:sdtEndPr/>
        <w:sdtContent>
          <w:r w:rsidR="00664788" w:rsidRPr="00664788">
            <w:t>Wellness Checklist</w:t>
          </w:r>
        </w:sdtContent>
      </w:sdt>
    </w:p>
    <w:p w14:paraId="366271C4" w14:textId="5463F564" w:rsidR="00E07A42" w:rsidRPr="00664788" w:rsidRDefault="00E07A42" w:rsidP="00531D65"/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5106"/>
        <w:gridCol w:w="767"/>
        <w:gridCol w:w="743"/>
        <w:gridCol w:w="805"/>
        <w:gridCol w:w="745"/>
        <w:gridCol w:w="724"/>
        <w:gridCol w:w="736"/>
        <w:gridCol w:w="745"/>
        <w:gridCol w:w="234"/>
        <w:gridCol w:w="3790"/>
      </w:tblGrid>
      <w:tr w:rsidR="00D04CC3" w:rsidRPr="00664788" w14:paraId="5441CE89" w14:textId="77777777" w:rsidTr="00771DED">
        <w:trPr>
          <w:trHeight w:val="360"/>
          <w:tblHeader/>
        </w:trPr>
        <w:sdt>
          <w:sdtPr>
            <w:id w:val="-353269463"/>
            <w:placeholder>
              <w:docPart w:val="90DEFECCFAE04CA8BD21A39B0A436F3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606" w:type="dxa"/>
                <w:gridSpan w:val="8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52889E" w:themeFill="accent4"/>
              </w:tcPr>
              <w:p w14:paraId="79B34AC2" w14:textId="77777777" w:rsidR="00D04CC3" w:rsidRPr="00664788" w:rsidRDefault="00664788" w:rsidP="00664788">
                <w:pPr>
                  <w:pStyle w:val="tableheaddark"/>
                </w:pPr>
                <w:r w:rsidRPr="00664788">
                  <w:t>Daily wellness checklist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E47FD85" w14:textId="77777777" w:rsidR="00D04CC3" w:rsidRPr="00664788" w:rsidRDefault="00D04CC3" w:rsidP="006428A1">
            <w:pPr>
              <w:spacing w:before="40" w:after="40" w:line="240" w:lineRule="auto"/>
              <w:rPr>
                <w:rFonts w:asciiTheme="majorHAnsi" w:hAnsiTheme="majorHAnsi"/>
                <w:sz w:val="28"/>
              </w:rPr>
            </w:pPr>
          </w:p>
        </w:tc>
        <w:sdt>
          <w:sdtPr>
            <w:id w:val="711769819"/>
            <w:placeholder>
              <w:docPart w:val="5D9EE2D623164919A37D780EF49B50A4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5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91A8AE" w:themeFill="accent3"/>
                <w:vAlign w:val="center"/>
              </w:tcPr>
              <w:p w14:paraId="5AD5B9B2" w14:textId="77777777" w:rsidR="00D04CC3" w:rsidRPr="00664788" w:rsidRDefault="00664788" w:rsidP="00664788">
                <w:pPr>
                  <w:pStyle w:val="tableheadwhite"/>
                </w:pPr>
                <w:r w:rsidRPr="00664788">
                  <w:t>Other wellness tips</w:t>
                </w:r>
              </w:p>
            </w:tc>
          </w:sdtContent>
        </w:sdt>
      </w:tr>
      <w:tr w:rsidR="00AD28C1" w:rsidRPr="00664788" w14:paraId="71C19B43" w14:textId="77777777" w:rsidTr="00C4491C">
        <w:trPr>
          <w:trHeight w:val="360"/>
        </w:trPr>
        <w:sdt>
          <w:sdtPr>
            <w:id w:val="63776308"/>
            <w:placeholder>
              <w:docPart w:val="B73D0BA2CB5E45078F5070C65AF1F2BE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7B9D34AF" w14:textId="77777777" w:rsidR="00EF676B" w:rsidRPr="00664788" w:rsidRDefault="00664788" w:rsidP="00664788">
                <w:pPr>
                  <w:pStyle w:val="largetext"/>
                </w:pPr>
                <w:r w:rsidRPr="00664788">
                  <w:t>Did you...</w:t>
                </w:r>
              </w:p>
            </w:tc>
          </w:sdtContent>
        </w:sdt>
        <w:sdt>
          <w:sdtPr>
            <w:id w:val="-134105234"/>
            <w:placeholder>
              <w:docPart w:val="490E52F418B24E47A81E69CA5F68F76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58FB1263" w14:textId="77777777" w:rsidR="00EF676B" w:rsidRPr="00664788" w:rsidRDefault="00664788" w:rsidP="00664788">
                <w:pPr>
                  <w:pStyle w:val="largetext"/>
                </w:pPr>
                <w:r w:rsidRPr="00664788">
                  <w:t>Mon</w:t>
                </w:r>
              </w:p>
            </w:tc>
          </w:sdtContent>
        </w:sdt>
        <w:sdt>
          <w:sdtPr>
            <w:id w:val="-15920209"/>
            <w:placeholder>
              <w:docPart w:val="36FE5BF24495468AA58F4B18E4F48FA5"/>
            </w:placeholder>
            <w:temporary/>
            <w:showingPlcHdr/>
            <w15:appearance w15:val="hidden"/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32FD40B3" w14:textId="77777777" w:rsidR="00EF676B" w:rsidRPr="00664788" w:rsidRDefault="00664788" w:rsidP="00664788">
                <w:pPr>
                  <w:pStyle w:val="largetext"/>
                </w:pPr>
                <w:r w:rsidRPr="00664788">
                  <w:t>Tue</w:t>
                </w:r>
              </w:p>
            </w:tc>
          </w:sdtContent>
        </w:sdt>
        <w:sdt>
          <w:sdtPr>
            <w:id w:val="116960833"/>
            <w:placeholder>
              <w:docPart w:val="D47FBFFE551840699205353A83E48B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38A7D99C" w14:textId="77777777" w:rsidR="00EF676B" w:rsidRPr="00664788" w:rsidRDefault="00664788" w:rsidP="00664788">
                <w:pPr>
                  <w:pStyle w:val="largetext"/>
                </w:pPr>
                <w:r w:rsidRPr="00664788">
                  <w:t>Wed</w:t>
                </w:r>
              </w:p>
            </w:tc>
          </w:sdtContent>
        </w:sdt>
        <w:sdt>
          <w:sdtPr>
            <w:id w:val="-1258444897"/>
            <w:placeholder>
              <w:docPart w:val="8B2ABEEFD02440E3BE76B9BA67AEF5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1A54138F" w14:textId="77777777" w:rsidR="00EF676B" w:rsidRPr="00664788" w:rsidRDefault="00664788" w:rsidP="00664788">
                <w:pPr>
                  <w:pStyle w:val="largetext"/>
                </w:pPr>
                <w:r w:rsidRPr="00664788">
                  <w:t>Thu</w:t>
                </w:r>
              </w:p>
            </w:tc>
          </w:sdtContent>
        </w:sdt>
        <w:sdt>
          <w:sdtPr>
            <w:id w:val="1767196025"/>
            <w:placeholder>
              <w:docPart w:val="98DC4A0F89FF4DA3A50A87FDE3EC10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267F1F48" w14:textId="77777777" w:rsidR="00EF676B" w:rsidRPr="00664788" w:rsidRDefault="00664788" w:rsidP="00664788">
                <w:pPr>
                  <w:pStyle w:val="largetext"/>
                </w:pPr>
                <w:r w:rsidRPr="00664788">
                  <w:t>Fri</w:t>
                </w:r>
              </w:p>
            </w:tc>
          </w:sdtContent>
        </w:sdt>
        <w:sdt>
          <w:sdtPr>
            <w:id w:val="-2132166766"/>
            <w:placeholder>
              <w:docPart w:val="364A1669069E487F933155BE67DBFF50"/>
            </w:placeholder>
            <w:temporary/>
            <w:showingPlcHdr/>
            <w15:appearance w15:val="hidden"/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75DFC7D2" w14:textId="77777777" w:rsidR="00EF676B" w:rsidRPr="00664788" w:rsidRDefault="00664788" w:rsidP="00664788">
                <w:pPr>
                  <w:pStyle w:val="largetext"/>
                </w:pPr>
                <w:r w:rsidRPr="00664788">
                  <w:t>Sat</w:t>
                </w:r>
              </w:p>
            </w:tc>
          </w:sdtContent>
        </w:sdt>
        <w:sdt>
          <w:sdtPr>
            <w:id w:val="-1770460465"/>
            <w:placeholder>
              <w:docPart w:val="A97B533B249740F198F0D6E3E63922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shd w:val="clear" w:color="auto" w:fill="DAEAEB" w:themeFill="accent1" w:themeFillTint="33"/>
                <w:vAlign w:val="center"/>
              </w:tcPr>
              <w:p w14:paraId="2501CC1C" w14:textId="77777777" w:rsidR="00EF676B" w:rsidRPr="00664788" w:rsidRDefault="00664788" w:rsidP="00664788">
                <w:pPr>
                  <w:pStyle w:val="largetext"/>
                </w:pPr>
                <w:r w:rsidRPr="00664788">
                  <w:t>Sun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1001BB9" w14:textId="77777777" w:rsidR="00EF676B" w:rsidRPr="00664788" w:rsidRDefault="00EF676B" w:rsidP="006428A1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  <w:sdt>
          <w:sdtPr>
            <w:id w:val="1533226254"/>
            <w:placeholder>
              <w:docPart w:val="3C6BA35BA783467C82A9DD760E1FE963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54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91A8AE" w:themeFill="accent3"/>
              </w:tcPr>
              <w:p w14:paraId="0C3461FA" w14:textId="77777777" w:rsidR="00664788" w:rsidRPr="00664788" w:rsidRDefault="00664788" w:rsidP="00664788">
                <w:pPr>
                  <w:pStyle w:val="numberedtextlight"/>
                </w:pPr>
                <w:r w:rsidRPr="00664788">
                  <w:t>Get knowledgeable by researching nutrition and supplements.</w:t>
                </w:r>
              </w:p>
              <w:p w14:paraId="509F5829" w14:textId="77777777" w:rsidR="00664788" w:rsidRPr="00664788" w:rsidRDefault="00664788" w:rsidP="00664788">
                <w:pPr>
                  <w:pStyle w:val="numberedtextlight"/>
                </w:pPr>
                <w:r w:rsidRPr="00664788">
                  <w:t>Pay attention to your emotions and feelings before going to sleep each night. Keep a diary.</w:t>
                </w:r>
              </w:p>
              <w:p w14:paraId="0C05FA69" w14:textId="77777777" w:rsidR="00664788" w:rsidRPr="00664788" w:rsidRDefault="00664788" w:rsidP="00664788">
                <w:pPr>
                  <w:pStyle w:val="numberedtextlight"/>
                </w:pPr>
                <w:r w:rsidRPr="00664788">
                  <w:t>If something hurts chronically, or if something feels out of whack, your body is talking to you. Listen to it!</w:t>
                </w:r>
              </w:p>
              <w:p w14:paraId="5C6435A1" w14:textId="77777777" w:rsidR="00664788" w:rsidRPr="00664788" w:rsidRDefault="00664788" w:rsidP="00664788">
                <w:pPr>
                  <w:pStyle w:val="numberedtextlight"/>
                </w:pPr>
                <w:r w:rsidRPr="00664788">
                  <w:t>Research pressure point therapy, massage or any other form of energy medicine that you can practice on yourself, your partner, or your children.</w:t>
                </w:r>
              </w:p>
              <w:p w14:paraId="0B6A5721" w14:textId="77777777" w:rsidR="00664788" w:rsidRPr="00664788" w:rsidRDefault="00664788" w:rsidP="00664788">
                <w:pPr>
                  <w:pStyle w:val="numberedtextlight"/>
                </w:pPr>
                <w:r w:rsidRPr="00664788">
                  <w:t>Research and take up daily stress-busting daily practices such as meditation, mindfulness, and affirmations.</w:t>
                </w:r>
              </w:p>
              <w:p w14:paraId="099D4736" w14:textId="77777777" w:rsidR="00EF676B" w:rsidRPr="00664788" w:rsidRDefault="00664788" w:rsidP="00664788">
                <w:pPr>
                  <w:pStyle w:val="numberedtextlight"/>
                </w:pPr>
                <w:r w:rsidRPr="00664788">
                  <w:t>If you’re emotionally in trouble or feel lost or helpless, seek help.</w:t>
                </w:r>
              </w:p>
            </w:tc>
          </w:sdtContent>
        </w:sdt>
      </w:tr>
      <w:tr w:rsidR="00AD28C1" w:rsidRPr="00664788" w14:paraId="541F7B80" w14:textId="77777777" w:rsidTr="007C7929">
        <w:trPr>
          <w:trHeight w:val="380"/>
        </w:trPr>
        <w:sdt>
          <w:sdtPr>
            <w:id w:val="1693417478"/>
            <w:placeholder>
              <w:docPart w:val="172D137700ED4EDB96020C37D49F1165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B6E3F78" w14:textId="77777777" w:rsidR="00664788" w:rsidRPr="00664788" w:rsidRDefault="00664788" w:rsidP="00664788">
                <w:pPr>
                  <w:pStyle w:val="table"/>
                </w:pPr>
                <w:r w:rsidRPr="00664788">
                  <w:t>Eat breakfast</w:t>
                </w:r>
              </w:p>
            </w:tc>
          </w:sdtContent>
        </w:sdt>
        <w:sdt>
          <w:sdtPr>
            <w:id w:val="-118771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3F85A840" w14:textId="77777777" w:rsidR="00664788" w:rsidRPr="00664788" w:rsidRDefault="00664788" w:rsidP="00664788">
                <w:pPr>
                  <w:pStyle w:val="table"/>
                  <w:jc w:val="center"/>
                </w:pPr>
                <w:r w:rsidRPr="0066478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181947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59467EF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982892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963F6A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81055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AF9E1F8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00663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F5ED29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600951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3C2C40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212101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1E7F997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B5F1202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942D62E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3A69884A" w14:textId="77777777" w:rsidTr="003A6654">
        <w:trPr>
          <w:trHeight w:val="380"/>
        </w:trPr>
        <w:sdt>
          <w:sdtPr>
            <w:id w:val="1047951178"/>
            <w:placeholder>
              <w:docPart w:val="6B73EA097F644440B68402D7A276A292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56D1C0B4" w14:textId="77777777" w:rsidR="00664788" w:rsidRPr="00664788" w:rsidRDefault="00664788" w:rsidP="00664788">
                <w:pPr>
                  <w:pStyle w:val="table"/>
                </w:pPr>
                <w:r w:rsidRPr="00664788">
                  <w:t>Eat fresh, plant-based, and whole grain foods</w:t>
                </w:r>
              </w:p>
            </w:tc>
          </w:sdtContent>
        </w:sdt>
        <w:sdt>
          <w:sdtPr>
            <w:id w:val="-3587386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7DAA61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478825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A236F8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58275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C79F1A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5348598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D3826D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269375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E373FD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276322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899730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824101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1DF7FE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63BAEDF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5AB05995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4F270DB9" w14:textId="77777777" w:rsidTr="003A6654">
        <w:trPr>
          <w:trHeight w:val="380"/>
        </w:trPr>
        <w:sdt>
          <w:sdtPr>
            <w:id w:val="-892890759"/>
            <w:placeholder>
              <w:docPart w:val="349DC8DFF8D44341BC67217BB6763231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7D9E4C94" w14:textId="77777777" w:rsidR="00664788" w:rsidRPr="00664788" w:rsidRDefault="00664788" w:rsidP="00664788">
                <w:pPr>
                  <w:pStyle w:val="table"/>
                </w:pPr>
                <w:r w:rsidRPr="00664788">
                  <w:t>Eat one green food</w:t>
                </w:r>
              </w:p>
            </w:tc>
          </w:sdtContent>
        </w:sdt>
        <w:sdt>
          <w:sdtPr>
            <w:id w:val="-20505941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CECD7D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699658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520C8D7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545049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5C5BE5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425080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E24E2F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15771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8239D6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42582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95B694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260408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2E31E0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E043D86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3B919FE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0B808AED" w14:textId="77777777" w:rsidTr="003A6654">
        <w:trPr>
          <w:trHeight w:val="380"/>
        </w:trPr>
        <w:sdt>
          <w:sdtPr>
            <w:id w:val="-248121122"/>
            <w:placeholder>
              <w:docPart w:val="E3EC89006AF9483BA1A83CC49933F899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84653FD" w14:textId="77777777" w:rsidR="00664788" w:rsidRPr="00664788" w:rsidRDefault="00664788" w:rsidP="00664788">
                <w:pPr>
                  <w:pStyle w:val="table"/>
                </w:pPr>
                <w:r w:rsidRPr="00664788">
                  <w:t>Eat organic, free-range chicken, fish, and game</w:t>
                </w:r>
              </w:p>
            </w:tc>
          </w:sdtContent>
        </w:sdt>
        <w:sdt>
          <w:sdtPr>
            <w:id w:val="-1041190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D10EC5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000385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D46F6B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750961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6734D5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506159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06A65C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377326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CCE9FEF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133985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DDA999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402694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64258B8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1A526D27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73230A1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607B6AC7" w14:textId="77777777" w:rsidTr="003A6654">
        <w:trPr>
          <w:trHeight w:val="380"/>
        </w:trPr>
        <w:sdt>
          <w:sdtPr>
            <w:id w:val="-1361591293"/>
            <w:placeholder>
              <w:docPart w:val="3FCA24D243254791A719AFF9D13DD0FA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5D5E51EE" w14:textId="77777777" w:rsidR="00664788" w:rsidRPr="00664788" w:rsidRDefault="00664788" w:rsidP="00664788">
                <w:pPr>
                  <w:pStyle w:val="table"/>
                </w:pPr>
                <w:r w:rsidRPr="00664788">
                  <w:t>Eat organic eggs and diary</w:t>
                </w:r>
              </w:p>
            </w:tc>
          </w:sdtContent>
        </w:sdt>
        <w:sdt>
          <w:sdtPr>
            <w:id w:val="955291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679FB4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571528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0A93773" w14:textId="77777777" w:rsidR="00664788" w:rsidRPr="00664788" w:rsidRDefault="00664788" w:rsidP="00664788">
                <w:pPr>
                  <w:pStyle w:val="tabl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73405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6C0DEC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193518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02FC51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747300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3A82DA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198831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5EBA7D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260373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C92FD6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E0F725D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1A34ADA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35F7EE18" w14:textId="77777777" w:rsidTr="003A6654">
        <w:trPr>
          <w:trHeight w:val="380"/>
        </w:trPr>
        <w:sdt>
          <w:sdtPr>
            <w:id w:val="-1692137474"/>
            <w:placeholder>
              <w:docPart w:val="8B3D8D2E255E43FC96A720D463314FD1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79BC4F79" w14:textId="77777777" w:rsidR="00664788" w:rsidRPr="00664788" w:rsidRDefault="00664788" w:rsidP="00664788">
                <w:pPr>
                  <w:pStyle w:val="table"/>
                </w:pPr>
                <w:r w:rsidRPr="00664788">
                  <w:t>Avoid sugary, processed, and refined foods</w:t>
                </w:r>
              </w:p>
            </w:tc>
          </w:sdtContent>
        </w:sdt>
        <w:sdt>
          <w:sdtPr>
            <w:id w:val="-1707013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841C67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973877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E67F0F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095201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494FC5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897778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2A26F8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15857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C9E400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525049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E0C05A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279069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E424DE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0B2AC25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182E780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32ABE81F" w14:textId="77777777" w:rsidTr="003A6654">
        <w:trPr>
          <w:trHeight w:val="380"/>
        </w:trPr>
        <w:sdt>
          <w:sdtPr>
            <w:id w:val="-1640024765"/>
            <w:placeholder>
              <w:docPart w:val="956FDD9AFD06455E8BFA3CAE1696AA34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0375EB56" w14:textId="77777777" w:rsidR="00664788" w:rsidRPr="00664788" w:rsidRDefault="00664788" w:rsidP="00664788">
                <w:pPr>
                  <w:pStyle w:val="table"/>
                </w:pPr>
                <w:r w:rsidRPr="00664788">
                  <w:t>Eat good fats: avocados, nuts, seeds, olives, coconut</w:t>
                </w:r>
              </w:p>
            </w:tc>
          </w:sdtContent>
        </w:sdt>
        <w:sdt>
          <w:sdtPr>
            <w:id w:val="17389745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DD1E2D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96239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7F8061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492938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10F15E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865506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AC7D51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596606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F46F0E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1401473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F95B3EC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1473229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D24607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794A49E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C7C2BE0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154DEDDA" w14:textId="77777777" w:rsidTr="003A6654">
        <w:trPr>
          <w:trHeight w:val="380"/>
        </w:trPr>
        <w:sdt>
          <w:sdtPr>
            <w:id w:val="-325133696"/>
            <w:placeholder>
              <w:docPart w:val="180189AD1FFF4403A349C81BA35768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07F4CC80" w14:textId="77777777" w:rsidR="00664788" w:rsidRPr="00664788" w:rsidRDefault="00664788" w:rsidP="00664788">
                <w:pPr>
                  <w:pStyle w:val="table"/>
                </w:pPr>
                <w:r w:rsidRPr="00664788">
                  <w:t>Cook with organic, virgin coconut oil, or olive oil</w:t>
                </w:r>
              </w:p>
            </w:tc>
          </w:sdtContent>
        </w:sdt>
        <w:sdt>
          <w:sdtPr>
            <w:id w:val="-19440656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555F8C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859153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E36DA6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73033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965FDB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459884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8C2E37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000964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79E316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78288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ADA84C7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113640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C2494E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270DD6C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EEB55F9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58FE868E" w14:textId="77777777" w:rsidTr="003A6654">
        <w:trPr>
          <w:trHeight w:val="380"/>
        </w:trPr>
        <w:sdt>
          <w:sdtPr>
            <w:id w:val="1555896349"/>
            <w:placeholder>
              <w:docPart w:val="EF187988A5DE4AED8469DE3EBCD68B3F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69AA871B" w14:textId="77777777" w:rsidR="00664788" w:rsidRPr="00664788" w:rsidRDefault="00664788" w:rsidP="00664788">
                <w:pPr>
                  <w:pStyle w:val="table"/>
                </w:pPr>
                <w:r w:rsidRPr="00664788">
                  <w:t>Avoid deep-frying, stir-frying, and sautéing</w:t>
                </w:r>
              </w:p>
            </w:tc>
          </w:sdtContent>
        </w:sdt>
        <w:sdt>
          <w:sdtPr>
            <w:id w:val="10861876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E0DF88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1205162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903B467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161348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E2C7BB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427296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B93842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8448527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540E60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66218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5C5F7B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280857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6BDA290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4126227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04C44F8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6B907204" w14:textId="77777777" w:rsidTr="003A6654">
        <w:trPr>
          <w:trHeight w:val="380"/>
        </w:trPr>
        <w:sdt>
          <w:sdtPr>
            <w:id w:val="1589419857"/>
            <w:placeholder>
              <w:docPart w:val="4179B35467DF42FE8EFD681EF4D9C89B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377CD2B9" w14:textId="77777777" w:rsidR="00664788" w:rsidRPr="00664788" w:rsidRDefault="00664788" w:rsidP="00664788">
                <w:pPr>
                  <w:pStyle w:val="table"/>
                </w:pPr>
                <w:r w:rsidRPr="00664788">
                  <w:t>Drink plain coffee or tea</w:t>
                </w:r>
              </w:p>
            </w:tc>
          </w:sdtContent>
        </w:sdt>
        <w:sdt>
          <w:sdtPr>
            <w:id w:val="-10943847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AACD494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469553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36415A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604588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19F39A7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914217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47385E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26360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EE588C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635621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6BDE0B0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563729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D618D0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26C8EF4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9B4E3B5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19BF36FB" w14:textId="77777777" w:rsidTr="003A6654">
        <w:trPr>
          <w:trHeight w:val="380"/>
        </w:trPr>
        <w:sdt>
          <w:sdtPr>
            <w:id w:val="-920169727"/>
            <w:placeholder>
              <w:docPart w:val="156833A88D3A4B5B949C78DBA0E2A574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1F72E670" w14:textId="77777777" w:rsidR="00664788" w:rsidRPr="00664788" w:rsidRDefault="00664788" w:rsidP="00664788">
                <w:pPr>
                  <w:pStyle w:val="table"/>
                </w:pPr>
                <w:r w:rsidRPr="00664788">
                  <w:t>Drink 7–8 glasses of water per day</w:t>
                </w:r>
              </w:p>
            </w:tc>
          </w:sdtContent>
        </w:sdt>
        <w:sdt>
          <w:sdtPr>
            <w:id w:val="-4760008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5FF0838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199251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3EB024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389119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9C3C8B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802851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6F7193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857516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08F814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882190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C5ED43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099255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CFFF28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12084039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1948500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33E91F3B" w14:textId="77777777" w:rsidTr="003A6654">
        <w:trPr>
          <w:trHeight w:val="380"/>
        </w:trPr>
        <w:sdt>
          <w:sdtPr>
            <w:id w:val="-31277057"/>
            <w:placeholder>
              <w:docPart w:val="BEBFC1439DD14515B2B5DC4EA2DB7778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57ACF6D3" w14:textId="77777777" w:rsidR="00664788" w:rsidRPr="00664788" w:rsidRDefault="00664788" w:rsidP="00664788">
                <w:pPr>
                  <w:pStyle w:val="table"/>
                </w:pPr>
                <w:r w:rsidRPr="00664788">
                  <w:t>Avoid skipping meals</w:t>
                </w:r>
              </w:p>
            </w:tc>
          </w:sdtContent>
        </w:sdt>
        <w:sdt>
          <w:sdtPr>
            <w:id w:val="513593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185ECF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244425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9E0CAA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038147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FCB1301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604134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CA4D8E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995222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B21804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718244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F42779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159641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3F2890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A800C6A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D6918CC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5D9C098A" w14:textId="77777777" w:rsidTr="003A6654">
        <w:trPr>
          <w:trHeight w:val="380"/>
        </w:trPr>
        <w:sdt>
          <w:sdtPr>
            <w:id w:val="306060151"/>
            <w:placeholder>
              <w:docPart w:val="793D55E15CD04C5EA7FD5BB2D683F10F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115FDB1A" w14:textId="77777777" w:rsidR="00664788" w:rsidRPr="00664788" w:rsidRDefault="00664788" w:rsidP="00664788">
                <w:pPr>
                  <w:pStyle w:val="table"/>
                </w:pPr>
                <w:r w:rsidRPr="00664788">
                  <w:t>Avoid alcohol</w:t>
                </w:r>
              </w:p>
            </w:tc>
          </w:sdtContent>
        </w:sdt>
        <w:sdt>
          <w:sdtPr>
            <w:id w:val="5816513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5651E8F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364850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3520A9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053446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D6C6CD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545359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39839DC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723369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1F0B15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29144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9CF6F20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355994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5E724C0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F79929F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5FAB26E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0E13FE3A" w14:textId="77777777" w:rsidTr="003A6654">
        <w:trPr>
          <w:trHeight w:val="380"/>
        </w:trPr>
        <w:sdt>
          <w:sdtPr>
            <w:id w:val="1523592764"/>
            <w:placeholder>
              <w:docPart w:val="01BF24911F2948E0A809F96F70DDDE6F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4626DC55" w14:textId="77777777" w:rsidR="00664788" w:rsidRPr="00664788" w:rsidRDefault="00664788" w:rsidP="00664788">
                <w:pPr>
                  <w:pStyle w:val="table"/>
                </w:pPr>
                <w:r w:rsidRPr="00664788">
                  <w:t>Get at least 6–8 hours of sleep</w:t>
                </w:r>
              </w:p>
            </w:tc>
          </w:sdtContent>
        </w:sdt>
        <w:sdt>
          <w:sdtPr>
            <w:id w:val="13951653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BDF839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639974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8C91CF7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825743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668FE08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985749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4E64BA1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769096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1F02758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24218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5223C3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601588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D6D4E1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558C994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A39FFB8" w14:textId="77777777" w:rsidR="00664788" w:rsidRPr="00664788" w:rsidRDefault="00664788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AD28C1" w:rsidRPr="00664788" w14:paraId="2BA48EA5" w14:textId="77777777" w:rsidTr="003A6654">
        <w:trPr>
          <w:trHeight w:val="380"/>
        </w:trPr>
        <w:sdt>
          <w:sdtPr>
            <w:id w:val="-152829857"/>
            <w:placeholder>
              <w:docPart w:val="B9063CE1E10B489E958B0A32DDB0F9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300CBC61" w14:textId="77777777" w:rsidR="00664788" w:rsidRPr="00664788" w:rsidRDefault="00664788" w:rsidP="00664788">
                <w:pPr>
                  <w:pStyle w:val="table"/>
                </w:pPr>
                <w:r w:rsidRPr="00664788">
                  <w:t>Get 20–30 minutes of moderate exercise</w:t>
                </w:r>
              </w:p>
            </w:tc>
          </w:sdtContent>
        </w:sdt>
        <w:sdt>
          <w:sdtPr>
            <w:id w:val="5440297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3A3AFC0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587001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99A42C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1114169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E0080A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765583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454F8AF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917821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AD5463C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545547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2F464E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936217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4CEF9F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3580D44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4019456" w14:textId="46A8CD2C" w:rsidR="00664788" w:rsidRPr="00664788" w:rsidRDefault="00AD28C1" w:rsidP="00664788">
            <w:pPr>
              <w:spacing w:before="0" w:after="80" w:line="240" w:lineRule="auto"/>
              <w:rPr>
                <w:color w:val="FFFFFF" w:themeColor="background1"/>
              </w:rPr>
            </w:pPr>
            <w:r w:rsidRPr="00CD594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3E6B4" wp14:editId="4D7EC929">
                  <wp:simplePos x="0" y="0"/>
                  <wp:positionH relativeFrom="margin">
                    <wp:posOffset>15875</wp:posOffset>
                  </wp:positionH>
                  <wp:positionV relativeFrom="paragraph">
                    <wp:posOffset>227330</wp:posOffset>
                  </wp:positionV>
                  <wp:extent cx="2269490" cy="80708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395" y="20903"/>
                      <wp:lineTo x="2139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90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28C1" w:rsidRPr="00664788" w14:paraId="030678D1" w14:textId="77777777" w:rsidTr="003A6654">
        <w:trPr>
          <w:trHeight w:val="380"/>
        </w:trPr>
        <w:sdt>
          <w:sdtPr>
            <w:id w:val="923227539"/>
            <w:placeholder>
              <w:docPart w:val="3D23B5C637F94834AE0B895DF9B29FFA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63011CE4" w14:textId="77777777" w:rsidR="00664788" w:rsidRPr="00664788" w:rsidRDefault="00664788" w:rsidP="00664788">
                <w:pPr>
                  <w:pStyle w:val="table"/>
                </w:pPr>
                <w:r w:rsidRPr="00664788">
                  <w:t>Avoid continuously sitting for more than 55 minutes</w:t>
                </w:r>
              </w:p>
            </w:tc>
          </w:sdtContent>
        </w:sdt>
        <w:sdt>
          <w:sdtPr>
            <w:id w:val="-14561742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CBE459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911911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A7FDDB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541660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66969A1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275521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5062F8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953695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9598F40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150246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BD9823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870372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265240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D2465FC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48691990" w14:textId="77777777" w:rsidR="00664788" w:rsidRPr="00664788" w:rsidRDefault="00664788" w:rsidP="00664788">
            <w:pPr>
              <w:spacing w:before="40" w:after="40" w:line="240" w:lineRule="auto"/>
            </w:pPr>
          </w:p>
        </w:tc>
      </w:tr>
      <w:tr w:rsidR="00AD28C1" w:rsidRPr="00664788" w14:paraId="660A7B49" w14:textId="77777777" w:rsidTr="003A6654">
        <w:trPr>
          <w:trHeight w:val="380"/>
        </w:trPr>
        <w:sdt>
          <w:sdtPr>
            <w:id w:val="-1760130823"/>
            <w:placeholder>
              <w:docPart w:val="5DFA7B55E5654C9487785B07C4D5AB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A5592B0" w14:textId="77777777" w:rsidR="00664788" w:rsidRPr="00664788" w:rsidRDefault="00664788" w:rsidP="00664788">
                <w:pPr>
                  <w:pStyle w:val="table"/>
                </w:pPr>
                <w:r w:rsidRPr="00664788">
                  <w:t>Stretch for a minimum of 5 minutes</w:t>
                </w:r>
              </w:p>
            </w:tc>
          </w:sdtContent>
        </w:sdt>
        <w:sdt>
          <w:sdtPr>
            <w:id w:val="-7859637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FE93C9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111300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1C61E63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5412626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488871E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238592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586EF7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82950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49D1FFE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345496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6AE1077F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224262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5E98421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A7EBC87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B137F60" w14:textId="77777777" w:rsidR="00664788" w:rsidRPr="00664788" w:rsidRDefault="00664788" w:rsidP="00664788">
            <w:pPr>
              <w:spacing w:before="40" w:after="40" w:line="240" w:lineRule="auto"/>
            </w:pPr>
          </w:p>
        </w:tc>
      </w:tr>
      <w:tr w:rsidR="00AD28C1" w:rsidRPr="00664788" w14:paraId="7B0C0BB5" w14:textId="77777777" w:rsidTr="003A6654">
        <w:trPr>
          <w:trHeight w:val="380"/>
        </w:trPr>
        <w:sdt>
          <w:sdtPr>
            <w:id w:val="14893990"/>
            <w:placeholder>
              <w:docPart w:val="AD693E2D44704CACB25BFCACE318A8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3B2891A3" w14:textId="77777777" w:rsidR="00664788" w:rsidRPr="00664788" w:rsidRDefault="00664788" w:rsidP="00664788">
                <w:pPr>
                  <w:pStyle w:val="table"/>
                </w:pPr>
                <w:r w:rsidRPr="00664788">
                  <w:t>Take the stairs instead of the elevator</w:t>
                </w:r>
              </w:p>
            </w:tc>
          </w:sdtContent>
        </w:sdt>
        <w:sdt>
          <w:sdtPr>
            <w:id w:val="13802846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E67E632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40197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2F6C6B0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766298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030FC18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97318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243FA5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983029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4E88CD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355522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870D44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615183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B8C610A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3738DC7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31300A2" w14:textId="77777777" w:rsidR="00664788" w:rsidRPr="00664788" w:rsidRDefault="00664788" w:rsidP="00664788">
            <w:pPr>
              <w:spacing w:before="40" w:after="40" w:line="240" w:lineRule="auto"/>
            </w:pPr>
          </w:p>
        </w:tc>
      </w:tr>
      <w:tr w:rsidR="00AD28C1" w:rsidRPr="00664788" w14:paraId="4B259152" w14:textId="77777777" w:rsidTr="003A6654">
        <w:trPr>
          <w:trHeight w:val="380"/>
        </w:trPr>
        <w:sdt>
          <w:sdtPr>
            <w:id w:val="-857187773"/>
            <w:placeholder>
              <w:docPart w:val="0D5D0666B7A240C08E59069A63A6BC22"/>
            </w:placeholder>
            <w:temporary/>
            <w:showingPlcHdr/>
            <w15:appearance w15:val="hidden"/>
          </w:sdtPr>
          <w:sdtEndPr/>
          <w:sdtContent>
            <w:tc>
              <w:tcPr>
                <w:tcW w:w="529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182A1C30" w14:textId="77777777" w:rsidR="00664788" w:rsidRPr="00664788" w:rsidRDefault="00664788" w:rsidP="00664788">
                <w:pPr>
                  <w:pStyle w:val="table"/>
                </w:pPr>
                <w:r w:rsidRPr="00664788">
                  <w:t>Spend time outdoors</w:t>
                </w:r>
              </w:p>
            </w:tc>
          </w:sdtContent>
        </w:sdt>
        <w:sdt>
          <w:sdtPr>
            <w:id w:val="373984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288139D" w14:textId="77777777" w:rsidR="00664788" w:rsidRPr="00664788" w:rsidRDefault="00664788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268888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9652E0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759344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19A37AAB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141655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FA5A77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440220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1168D06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257648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92CDE45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46737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2957D4A9" w14:textId="77777777" w:rsidR="00664788" w:rsidRPr="00664788" w:rsidRDefault="00664788" w:rsidP="00664788">
                <w:pPr>
                  <w:pStyle w:val="table"/>
                  <w:jc w:val="center"/>
                </w:pPr>
                <w:r w:rsidRPr="000610E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986234C" w14:textId="77777777" w:rsidR="00664788" w:rsidRPr="00664788" w:rsidRDefault="00664788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A04F487" w14:textId="77777777" w:rsidR="00664788" w:rsidRPr="00664788" w:rsidRDefault="00664788" w:rsidP="00664788">
            <w:pPr>
              <w:spacing w:before="40" w:after="40" w:line="240" w:lineRule="auto"/>
            </w:pPr>
          </w:p>
        </w:tc>
      </w:tr>
    </w:tbl>
    <w:p w14:paraId="7B44CC0E" w14:textId="4D2EF181" w:rsidR="00E07A42" w:rsidRDefault="00E07A42" w:rsidP="0068746E">
      <w:pPr>
        <w:pStyle w:val="small"/>
        <w:rPr>
          <w:sz w:val="2"/>
        </w:rPr>
      </w:pPr>
    </w:p>
    <w:p w14:paraId="10163A99" w14:textId="670579B3" w:rsidR="009E27AA" w:rsidRPr="009E27AA" w:rsidRDefault="009E27AA" w:rsidP="009E27AA">
      <w:pPr>
        <w:tabs>
          <w:tab w:val="left" w:pos="10460"/>
        </w:tabs>
      </w:pPr>
      <w:r>
        <w:tab/>
      </w:r>
      <w:r w:rsidR="007A5102">
        <w:t>Created by Michelle Shanahan</w:t>
      </w:r>
    </w:p>
    <w:sectPr w:rsidR="009E27AA" w:rsidRPr="009E27AA" w:rsidSect="0068746E">
      <w:footerReference w:type="default" r:id="rId12"/>
      <w:pgSz w:w="15840" w:h="12240" w:orient="landscape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CAEC" w14:textId="77777777" w:rsidR="00CE12B8" w:rsidRDefault="00CE12B8" w:rsidP="00C72A58">
      <w:pPr>
        <w:spacing w:after="0" w:line="240" w:lineRule="auto"/>
      </w:pPr>
      <w:r>
        <w:separator/>
      </w:r>
    </w:p>
  </w:endnote>
  <w:endnote w:type="continuationSeparator" w:id="0">
    <w:p w14:paraId="57BE901B" w14:textId="77777777" w:rsidR="00CE12B8" w:rsidRDefault="00CE12B8" w:rsidP="00C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BB00" w14:textId="690A3BC9" w:rsidR="009E27AA" w:rsidRDefault="009E27AA" w:rsidP="009E27AA">
    <w:pPr>
      <w:pStyle w:val="Footer"/>
      <w:tabs>
        <w:tab w:val="clear" w:pos="4513"/>
        <w:tab w:val="clear" w:pos="9026"/>
        <w:tab w:val="left" w:pos="9100"/>
      </w:tabs>
    </w:pPr>
    <w:r w:rsidRPr="00CD594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F425E94" wp14:editId="6C478D66">
          <wp:simplePos x="0" y="0"/>
          <wp:positionH relativeFrom="margin">
            <wp:posOffset>4476750</wp:posOffset>
          </wp:positionH>
          <wp:positionV relativeFrom="paragraph">
            <wp:posOffset>628650</wp:posOffset>
          </wp:positionV>
          <wp:extent cx="4791710" cy="1704975"/>
          <wp:effectExtent l="0" t="0" r="8890" b="9525"/>
          <wp:wrapTight wrapText="bothSides">
            <wp:wrapPolygon edited="0">
              <wp:start x="0" y="0"/>
              <wp:lineTo x="0" y="21479"/>
              <wp:lineTo x="21554" y="21479"/>
              <wp:lineTo x="2155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71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7E9F" w14:textId="77777777" w:rsidR="00CE12B8" w:rsidRDefault="00CE12B8" w:rsidP="00C72A58">
      <w:pPr>
        <w:spacing w:after="0" w:line="240" w:lineRule="auto"/>
      </w:pPr>
      <w:r>
        <w:separator/>
      </w:r>
    </w:p>
  </w:footnote>
  <w:footnote w:type="continuationSeparator" w:id="0">
    <w:p w14:paraId="28862E2C" w14:textId="77777777" w:rsidR="00CE12B8" w:rsidRDefault="00CE12B8" w:rsidP="00C7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38"/>
    <w:rsid w:val="00052E5F"/>
    <w:rsid w:val="00053CF4"/>
    <w:rsid w:val="000B44A1"/>
    <w:rsid w:val="000D4821"/>
    <w:rsid w:val="00101163"/>
    <w:rsid w:val="00111F2E"/>
    <w:rsid w:val="00126C84"/>
    <w:rsid w:val="00163B21"/>
    <w:rsid w:val="00170CCE"/>
    <w:rsid w:val="00186D45"/>
    <w:rsid w:val="00196C44"/>
    <w:rsid w:val="001B58C8"/>
    <w:rsid w:val="001D1F7A"/>
    <w:rsid w:val="001E64AE"/>
    <w:rsid w:val="00265CAC"/>
    <w:rsid w:val="00277F6F"/>
    <w:rsid w:val="002935F4"/>
    <w:rsid w:val="002F0E70"/>
    <w:rsid w:val="00325BF6"/>
    <w:rsid w:val="003325F2"/>
    <w:rsid w:val="0034152F"/>
    <w:rsid w:val="00372907"/>
    <w:rsid w:val="00384929"/>
    <w:rsid w:val="00386F6C"/>
    <w:rsid w:val="003C5715"/>
    <w:rsid w:val="0044538F"/>
    <w:rsid w:val="00477F18"/>
    <w:rsid w:val="0049773B"/>
    <w:rsid w:val="004A40BD"/>
    <w:rsid w:val="004A58C0"/>
    <w:rsid w:val="004B7167"/>
    <w:rsid w:val="004D5683"/>
    <w:rsid w:val="004D7BA7"/>
    <w:rsid w:val="004F413A"/>
    <w:rsid w:val="005169A1"/>
    <w:rsid w:val="00517DF5"/>
    <w:rsid w:val="005314E1"/>
    <w:rsid w:val="00531D65"/>
    <w:rsid w:val="00561A99"/>
    <w:rsid w:val="00562A2E"/>
    <w:rsid w:val="005D4B8F"/>
    <w:rsid w:val="00614894"/>
    <w:rsid w:val="00635404"/>
    <w:rsid w:val="006428A1"/>
    <w:rsid w:val="00664788"/>
    <w:rsid w:val="00683972"/>
    <w:rsid w:val="00684CD1"/>
    <w:rsid w:val="0068746E"/>
    <w:rsid w:val="006A18C8"/>
    <w:rsid w:val="006C7049"/>
    <w:rsid w:val="006F63A7"/>
    <w:rsid w:val="006F7CFE"/>
    <w:rsid w:val="007341F6"/>
    <w:rsid w:val="00756463"/>
    <w:rsid w:val="00771DED"/>
    <w:rsid w:val="00774810"/>
    <w:rsid w:val="0078472C"/>
    <w:rsid w:val="007A31DE"/>
    <w:rsid w:val="007A5102"/>
    <w:rsid w:val="007D625E"/>
    <w:rsid w:val="007F560D"/>
    <w:rsid w:val="00854426"/>
    <w:rsid w:val="008662EB"/>
    <w:rsid w:val="008729AF"/>
    <w:rsid w:val="00882954"/>
    <w:rsid w:val="00883A4B"/>
    <w:rsid w:val="008E405B"/>
    <w:rsid w:val="008F4A12"/>
    <w:rsid w:val="0098682E"/>
    <w:rsid w:val="009A6D03"/>
    <w:rsid w:val="009B1DE3"/>
    <w:rsid w:val="009B6434"/>
    <w:rsid w:val="009C13F7"/>
    <w:rsid w:val="009D59DA"/>
    <w:rsid w:val="009E27AA"/>
    <w:rsid w:val="009F0F2B"/>
    <w:rsid w:val="009F4BEC"/>
    <w:rsid w:val="009F4EDC"/>
    <w:rsid w:val="00A13FA8"/>
    <w:rsid w:val="00A31FE6"/>
    <w:rsid w:val="00A37F33"/>
    <w:rsid w:val="00A83424"/>
    <w:rsid w:val="00AA61CD"/>
    <w:rsid w:val="00AC7B5D"/>
    <w:rsid w:val="00AD28C1"/>
    <w:rsid w:val="00AF0E85"/>
    <w:rsid w:val="00B34FAD"/>
    <w:rsid w:val="00C4491C"/>
    <w:rsid w:val="00C60B3E"/>
    <w:rsid w:val="00C72A58"/>
    <w:rsid w:val="00C73E4B"/>
    <w:rsid w:val="00C91106"/>
    <w:rsid w:val="00CE12B8"/>
    <w:rsid w:val="00CE6907"/>
    <w:rsid w:val="00D02F35"/>
    <w:rsid w:val="00D04CC3"/>
    <w:rsid w:val="00D14C70"/>
    <w:rsid w:val="00DA2A38"/>
    <w:rsid w:val="00DA3917"/>
    <w:rsid w:val="00DC6462"/>
    <w:rsid w:val="00E017A9"/>
    <w:rsid w:val="00E07A42"/>
    <w:rsid w:val="00E10EDB"/>
    <w:rsid w:val="00E12E97"/>
    <w:rsid w:val="00E361D6"/>
    <w:rsid w:val="00E40078"/>
    <w:rsid w:val="00E43C61"/>
    <w:rsid w:val="00EA0D8F"/>
    <w:rsid w:val="00EB3461"/>
    <w:rsid w:val="00EB3C64"/>
    <w:rsid w:val="00EC5A58"/>
    <w:rsid w:val="00EF118B"/>
    <w:rsid w:val="00EF676B"/>
    <w:rsid w:val="00F009BF"/>
    <w:rsid w:val="00F03D7C"/>
    <w:rsid w:val="00F045AC"/>
    <w:rsid w:val="00F2010B"/>
    <w:rsid w:val="00F97804"/>
    <w:rsid w:val="00FF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C8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676C73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33638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C6D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3C6D6E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336380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676C73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336380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788"/>
    <w:rPr>
      <w:color w:val="676C73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788"/>
    <w:rPr>
      <w:color w:val="676C73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ahanM\AppData\Roaming\Microsoft\Templates\Wellness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85E79E28624635B46EE6633140D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44D4B-97BD-4FFE-B695-928DA12390A1}"/>
      </w:docPartPr>
      <w:docPartBody>
        <w:p w:rsidR="00AA6D91" w:rsidRDefault="00D151A8">
          <w:pPr>
            <w:pStyle w:val="C585E79E28624635B46EE6633140D4D8"/>
          </w:pPr>
          <w:r w:rsidRPr="00664788">
            <w:rPr>
              <w:lang w:val="en-US"/>
            </w:rPr>
            <w:t>Wellness Checklist</w:t>
          </w:r>
        </w:p>
      </w:docPartBody>
    </w:docPart>
    <w:docPart>
      <w:docPartPr>
        <w:name w:val="90DEFECCFAE04CA8BD21A39B0A43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CE0F-5AA2-4C51-BF44-9C961648BD4A}"/>
      </w:docPartPr>
      <w:docPartBody>
        <w:p w:rsidR="00AA6D91" w:rsidRDefault="00D151A8">
          <w:pPr>
            <w:pStyle w:val="90DEFECCFAE04CA8BD21A39B0A436F34"/>
          </w:pPr>
          <w:r w:rsidRPr="00664788">
            <w:t>Daily wellness checklist</w:t>
          </w:r>
        </w:p>
      </w:docPartBody>
    </w:docPart>
    <w:docPart>
      <w:docPartPr>
        <w:name w:val="5D9EE2D623164919A37D780EF49B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40B1-A769-432E-9316-A83F16029637}"/>
      </w:docPartPr>
      <w:docPartBody>
        <w:p w:rsidR="00AA6D91" w:rsidRDefault="00D151A8">
          <w:pPr>
            <w:pStyle w:val="5D9EE2D623164919A37D780EF49B50A4"/>
          </w:pPr>
          <w:r w:rsidRPr="00664788">
            <w:t>Other wellness tips</w:t>
          </w:r>
        </w:p>
      </w:docPartBody>
    </w:docPart>
    <w:docPart>
      <w:docPartPr>
        <w:name w:val="B73D0BA2CB5E45078F5070C65AF1F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F70C-9804-48AB-B7E6-B7494B1C789F}"/>
      </w:docPartPr>
      <w:docPartBody>
        <w:p w:rsidR="00AA6D91" w:rsidRDefault="00D151A8">
          <w:pPr>
            <w:pStyle w:val="B73D0BA2CB5E45078F5070C65AF1F2BE"/>
          </w:pPr>
          <w:r w:rsidRPr="00664788">
            <w:t>Did you...</w:t>
          </w:r>
        </w:p>
      </w:docPartBody>
    </w:docPart>
    <w:docPart>
      <w:docPartPr>
        <w:name w:val="490E52F418B24E47A81E69CA5F68F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B867-675D-4822-ADDE-EAC2B0B46A70}"/>
      </w:docPartPr>
      <w:docPartBody>
        <w:p w:rsidR="00AA6D91" w:rsidRDefault="00D151A8">
          <w:pPr>
            <w:pStyle w:val="490E52F418B24E47A81E69CA5F68F769"/>
          </w:pPr>
          <w:r w:rsidRPr="00664788">
            <w:t>Mon</w:t>
          </w:r>
        </w:p>
      </w:docPartBody>
    </w:docPart>
    <w:docPart>
      <w:docPartPr>
        <w:name w:val="36FE5BF24495468AA58F4B18E4F48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D48A-1974-4CA1-953A-D5775B112F05}"/>
      </w:docPartPr>
      <w:docPartBody>
        <w:p w:rsidR="00AA6D91" w:rsidRDefault="00D151A8">
          <w:pPr>
            <w:pStyle w:val="36FE5BF24495468AA58F4B18E4F48FA5"/>
          </w:pPr>
          <w:r w:rsidRPr="00664788">
            <w:t>Tue</w:t>
          </w:r>
        </w:p>
      </w:docPartBody>
    </w:docPart>
    <w:docPart>
      <w:docPartPr>
        <w:name w:val="D47FBFFE551840699205353A83E4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925D-69D1-4C1A-9717-BCEFDB254F6F}"/>
      </w:docPartPr>
      <w:docPartBody>
        <w:p w:rsidR="00AA6D91" w:rsidRDefault="00D151A8">
          <w:pPr>
            <w:pStyle w:val="D47FBFFE551840699205353A83E48BE6"/>
          </w:pPr>
          <w:r w:rsidRPr="00664788">
            <w:t>Wed</w:t>
          </w:r>
        </w:p>
      </w:docPartBody>
    </w:docPart>
    <w:docPart>
      <w:docPartPr>
        <w:name w:val="8B2ABEEFD02440E3BE76B9BA67AEF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7DFC-6EE0-43BE-A0B6-45FAF419841C}"/>
      </w:docPartPr>
      <w:docPartBody>
        <w:p w:rsidR="00AA6D91" w:rsidRDefault="00D151A8">
          <w:pPr>
            <w:pStyle w:val="8B2ABEEFD02440E3BE76B9BA67AEF514"/>
          </w:pPr>
          <w:r w:rsidRPr="00664788">
            <w:t>Thu</w:t>
          </w:r>
        </w:p>
      </w:docPartBody>
    </w:docPart>
    <w:docPart>
      <w:docPartPr>
        <w:name w:val="98DC4A0F89FF4DA3A50A87FDE3EC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8D82-C4D6-45EB-97A4-1D95C36E046B}"/>
      </w:docPartPr>
      <w:docPartBody>
        <w:p w:rsidR="00AA6D91" w:rsidRDefault="00D151A8">
          <w:pPr>
            <w:pStyle w:val="98DC4A0F89FF4DA3A50A87FDE3EC1000"/>
          </w:pPr>
          <w:r w:rsidRPr="00664788">
            <w:t>Fri</w:t>
          </w:r>
        </w:p>
      </w:docPartBody>
    </w:docPart>
    <w:docPart>
      <w:docPartPr>
        <w:name w:val="364A1669069E487F933155BE67DB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8FD1-42AF-43FC-9744-D347E8598C7E}"/>
      </w:docPartPr>
      <w:docPartBody>
        <w:p w:rsidR="00AA6D91" w:rsidRDefault="00D151A8">
          <w:pPr>
            <w:pStyle w:val="364A1669069E487F933155BE67DBFF50"/>
          </w:pPr>
          <w:r w:rsidRPr="00664788">
            <w:t>Sat</w:t>
          </w:r>
        </w:p>
      </w:docPartBody>
    </w:docPart>
    <w:docPart>
      <w:docPartPr>
        <w:name w:val="A97B533B249740F198F0D6E3E639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5908-40F4-4995-AEE6-99E6EFA9F11B}"/>
      </w:docPartPr>
      <w:docPartBody>
        <w:p w:rsidR="00AA6D91" w:rsidRDefault="00D151A8">
          <w:pPr>
            <w:pStyle w:val="A97B533B249740F198F0D6E3E6392291"/>
          </w:pPr>
          <w:r w:rsidRPr="00664788">
            <w:t>Sun</w:t>
          </w:r>
        </w:p>
      </w:docPartBody>
    </w:docPart>
    <w:docPart>
      <w:docPartPr>
        <w:name w:val="3C6BA35BA783467C82A9DD760E1F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3D0C3-9BF6-46BF-B1EA-E439970C4794}"/>
      </w:docPartPr>
      <w:docPartBody>
        <w:p w:rsidR="00E00C82" w:rsidRPr="00664788" w:rsidRDefault="00D151A8" w:rsidP="00664788">
          <w:pPr>
            <w:pStyle w:val="numberedtextlight"/>
          </w:pPr>
          <w:r w:rsidRPr="00664788">
            <w:t>Get knowledgeable by researching nutrition and supplements.</w:t>
          </w:r>
        </w:p>
        <w:p w:rsidR="00E00C82" w:rsidRPr="00664788" w:rsidRDefault="00D151A8" w:rsidP="00664788">
          <w:pPr>
            <w:pStyle w:val="numberedtextlight"/>
          </w:pPr>
          <w:r w:rsidRPr="00664788">
            <w:t>Pay attention to your emotions and feelings before going to sleep each night. Keep a diary.</w:t>
          </w:r>
        </w:p>
        <w:p w:rsidR="00E00C82" w:rsidRPr="00664788" w:rsidRDefault="00D151A8" w:rsidP="00664788">
          <w:pPr>
            <w:pStyle w:val="numberedtextlight"/>
          </w:pPr>
          <w:r w:rsidRPr="00664788">
            <w:t>If something hurts chronically, or if something feels out of whack, your body is talking to you. Listen to it!</w:t>
          </w:r>
        </w:p>
        <w:p w:rsidR="00E00C82" w:rsidRPr="00664788" w:rsidRDefault="00D151A8" w:rsidP="00664788">
          <w:pPr>
            <w:pStyle w:val="numberedtextlight"/>
          </w:pPr>
          <w:r w:rsidRPr="00664788">
            <w:t>Research pressure point therapy, massage or any other form of energy medicine that you can practice on yourself, your partner, or your children.</w:t>
          </w:r>
        </w:p>
        <w:p w:rsidR="00E00C82" w:rsidRPr="00664788" w:rsidRDefault="00D151A8" w:rsidP="00664788">
          <w:pPr>
            <w:pStyle w:val="numberedtextlight"/>
          </w:pPr>
          <w:r w:rsidRPr="00664788">
            <w:t>Research and take up daily stress-busting daily practices such as meditation, mindfulness, and affirmations.</w:t>
          </w:r>
        </w:p>
        <w:p w:rsidR="00AA6D91" w:rsidRDefault="00D151A8">
          <w:pPr>
            <w:pStyle w:val="3C6BA35BA783467C82A9DD760E1FE963"/>
          </w:pPr>
          <w:r w:rsidRPr="00664788">
            <w:t>If you’re emotionally in trouble or feel lost or helpless, seek help.</w:t>
          </w:r>
        </w:p>
      </w:docPartBody>
    </w:docPart>
    <w:docPart>
      <w:docPartPr>
        <w:name w:val="172D137700ED4EDB96020C37D49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645C-677F-48D3-9C5E-A3A6E11E9304}"/>
      </w:docPartPr>
      <w:docPartBody>
        <w:p w:rsidR="00AA6D91" w:rsidRDefault="00D151A8">
          <w:pPr>
            <w:pStyle w:val="172D137700ED4EDB96020C37D49F1165"/>
          </w:pPr>
          <w:r w:rsidRPr="00664788">
            <w:t>Eat breakfast</w:t>
          </w:r>
        </w:p>
      </w:docPartBody>
    </w:docPart>
    <w:docPart>
      <w:docPartPr>
        <w:name w:val="6B73EA097F644440B68402D7A276A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6EC9-B3D3-43C2-8F90-273EA04463E3}"/>
      </w:docPartPr>
      <w:docPartBody>
        <w:p w:rsidR="00AA6D91" w:rsidRDefault="00D151A8">
          <w:pPr>
            <w:pStyle w:val="6B73EA097F644440B68402D7A276A292"/>
          </w:pPr>
          <w:r w:rsidRPr="00664788">
            <w:t>Eat fresh, plant-based, and whole grain foods</w:t>
          </w:r>
        </w:p>
      </w:docPartBody>
    </w:docPart>
    <w:docPart>
      <w:docPartPr>
        <w:name w:val="349DC8DFF8D44341BC67217BB6763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DF03E-D622-45C1-B2A9-998F5E81063C}"/>
      </w:docPartPr>
      <w:docPartBody>
        <w:p w:rsidR="00AA6D91" w:rsidRDefault="00D151A8">
          <w:pPr>
            <w:pStyle w:val="349DC8DFF8D44341BC67217BB6763231"/>
          </w:pPr>
          <w:r w:rsidRPr="00664788">
            <w:t>Eat one green food</w:t>
          </w:r>
        </w:p>
      </w:docPartBody>
    </w:docPart>
    <w:docPart>
      <w:docPartPr>
        <w:name w:val="E3EC89006AF9483BA1A83CC49933F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49B4-D592-46E6-9837-830557315C06}"/>
      </w:docPartPr>
      <w:docPartBody>
        <w:p w:rsidR="00AA6D91" w:rsidRDefault="00D151A8">
          <w:pPr>
            <w:pStyle w:val="E3EC89006AF9483BA1A83CC49933F899"/>
          </w:pPr>
          <w:r w:rsidRPr="00664788">
            <w:t>Eat organic, free-range chicken, fish, and game</w:t>
          </w:r>
        </w:p>
      </w:docPartBody>
    </w:docPart>
    <w:docPart>
      <w:docPartPr>
        <w:name w:val="3FCA24D243254791A719AFF9D13D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C6D4-316C-4578-8D5F-B31E883C160E}"/>
      </w:docPartPr>
      <w:docPartBody>
        <w:p w:rsidR="00AA6D91" w:rsidRDefault="00D151A8">
          <w:pPr>
            <w:pStyle w:val="3FCA24D243254791A719AFF9D13DD0FA"/>
          </w:pPr>
          <w:r w:rsidRPr="00664788">
            <w:t>Eat organic eggs and diary</w:t>
          </w:r>
        </w:p>
      </w:docPartBody>
    </w:docPart>
    <w:docPart>
      <w:docPartPr>
        <w:name w:val="8B3D8D2E255E43FC96A720D46331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4173-0FE9-49E9-86C1-A74B6FF79D58}"/>
      </w:docPartPr>
      <w:docPartBody>
        <w:p w:rsidR="00AA6D91" w:rsidRDefault="00D151A8">
          <w:pPr>
            <w:pStyle w:val="8B3D8D2E255E43FC96A720D463314FD1"/>
          </w:pPr>
          <w:r w:rsidRPr="00664788">
            <w:t>Avoid sugary, processed, and refined foods</w:t>
          </w:r>
        </w:p>
      </w:docPartBody>
    </w:docPart>
    <w:docPart>
      <w:docPartPr>
        <w:name w:val="956FDD9AFD06455E8BFA3CAE1696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04B5-403A-4453-BC74-E9F141F608C8}"/>
      </w:docPartPr>
      <w:docPartBody>
        <w:p w:rsidR="00AA6D91" w:rsidRDefault="00D151A8">
          <w:pPr>
            <w:pStyle w:val="956FDD9AFD06455E8BFA3CAE1696AA34"/>
          </w:pPr>
          <w:r w:rsidRPr="00664788">
            <w:t>Eat good fats: avocados, nuts, seeds, olives, coconut</w:t>
          </w:r>
        </w:p>
      </w:docPartBody>
    </w:docPart>
    <w:docPart>
      <w:docPartPr>
        <w:name w:val="180189AD1FFF4403A349C81BA3576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D622-DE92-42E9-8585-796F412864AB}"/>
      </w:docPartPr>
      <w:docPartBody>
        <w:p w:rsidR="00AA6D91" w:rsidRDefault="00D151A8">
          <w:pPr>
            <w:pStyle w:val="180189AD1FFF4403A349C81BA35768DD"/>
          </w:pPr>
          <w:r w:rsidRPr="00664788">
            <w:t>Cook with organic, virgin coconut oil, or olive oil</w:t>
          </w:r>
        </w:p>
      </w:docPartBody>
    </w:docPart>
    <w:docPart>
      <w:docPartPr>
        <w:name w:val="EF187988A5DE4AED8469DE3EBCD6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3D6F-AA6A-4939-AB57-3DF666764133}"/>
      </w:docPartPr>
      <w:docPartBody>
        <w:p w:rsidR="00AA6D91" w:rsidRDefault="00D151A8">
          <w:pPr>
            <w:pStyle w:val="EF187988A5DE4AED8469DE3EBCD68B3F"/>
          </w:pPr>
          <w:r w:rsidRPr="00664788">
            <w:t>Avoid deep-frying, stir-frying, and sautéing</w:t>
          </w:r>
        </w:p>
      </w:docPartBody>
    </w:docPart>
    <w:docPart>
      <w:docPartPr>
        <w:name w:val="4179B35467DF42FE8EFD681EF4D9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D1D6-1AAC-42A3-8769-D2C91F9EAC05}"/>
      </w:docPartPr>
      <w:docPartBody>
        <w:p w:rsidR="00AA6D91" w:rsidRDefault="00D151A8">
          <w:pPr>
            <w:pStyle w:val="4179B35467DF42FE8EFD681EF4D9C89B"/>
          </w:pPr>
          <w:r w:rsidRPr="00664788">
            <w:t>Drink plain coffee or tea</w:t>
          </w:r>
        </w:p>
      </w:docPartBody>
    </w:docPart>
    <w:docPart>
      <w:docPartPr>
        <w:name w:val="156833A88D3A4B5B949C78DBA0E2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953E-85C4-4550-ABF4-022DA2D2C517}"/>
      </w:docPartPr>
      <w:docPartBody>
        <w:p w:rsidR="00AA6D91" w:rsidRDefault="00D151A8">
          <w:pPr>
            <w:pStyle w:val="156833A88D3A4B5B949C78DBA0E2A574"/>
          </w:pPr>
          <w:r w:rsidRPr="00664788">
            <w:t>Drink 7–8 glasses of water per day</w:t>
          </w:r>
        </w:p>
      </w:docPartBody>
    </w:docPart>
    <w:docPart>
      <w:docPartPr>
        <w:name w:val="BEBFC1439DD14515B2B5DC4EA2DB7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A288C-9C2E-4596-A95D-E16F2585452B}"/>
      </w:docPartPr>
      <w:docPartBody>
        <w:p w:rsidR="00AA6D91" w:rsidRDefault="00D151A8">
          <w:pPr>
            <w:pStyle w:val="BEBFC1439DD14515B2B5DC4EA2DB7778"/>
          </w:pPr>
          <w:r w:rsidRPr="00664788">
            <w:t>Avoid skipping meals</w:t>
          </w:r>
        </w:p>
      </w:docPartBody>
    </w:docPart>
    <w:docPart>
      <w:docPartPr>
        <w:name w:val="793D55E15CD04C5EA7FD5BB2D683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1FF3-7DD1-4BAC-BA03-86927E838266}"/>
      </w:docPartPr>
      <w:docPartBody>
        <w:p w:rsidR="00AA6D91" w:rsidRDefault="00D151A8">
          <w:pPr>
            <w:pStyle w:val="793D55E15CD04C5EA7FD5BB2D683F10F"/>
          </w:pPr>
          <w:r w:rsidRPr="00664788">
            <w:t>Avoid alcohol</w:t>
          </w:r>
        </w:p>
      </w:docPartBody>
    </w:docPart>
    <w:docPart>
      <w:docPartPr>
        <w:name w:val="01BF24911F2948E0A809F96F70DD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8833-F659-4A89-86F9-A3FD3FD33B6E}"/>
      </w:docPartPr>
      <w:docPartBody>
        <w:p w:rsidR="00AA6D91" w:rsidRDefault="00D151A8">
          <w:pPr>
            <w:pStyle w:val="01BF24911F2948E0A809F96F70DDDE6F"/>
          </w:pPr>
          <w:r w:rsidRPr="00664788">
            <w:t>Get at least 6–8 hours of sleep</w:t>
          </w:r>
        </w:p>
      </w:docPartBody>
    </w:docPart>
    <w:docPart>
      <w:docPartPr>
        <w:name w:val="B9063CE1E10B489E958B0A32DDB0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896C2-59BE-4403-AF5F-7E6675E3DB9C}"/>
      </w:docPartPr>
      <w:docPartBody>
        <w:p w:rsidR="00AA6D91" w:rsidRDefault="00D151A8">
          <w:pPr>
            <w:pStyle w:val="B9063CE1E10B489E958B0A32DDB0F99E"/>
          </w:pPr>
          <w:r w:rsidRPr="00664788">
            <w:t>Get 20–30 minutes of moderate exercise</w:t>
          </w:r>
        </w:p>
      </w:docPartBody>
    </w:docPart>
    <w:docPart>
      <w:docPartPr>
        <w:name w:val="3D23B5C637F94834AE0B895DF9B2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5B39-EAD4-498D-A125-6FC3B55D4222}"/>
      </w:docPartPr>
      <w:docPartBody>
        <w:p w:rsidR="00AA6D91" w:rsidRDefault="00D151A8">
          <w:pPr>
            <w:pStyle w:val="3D23B5C637F94834AE0B895DF9B29FFA"/>
          </w:pPr>
          <w:r w:rsidRPr="00664788">
            <w:t>Avoid continuously sitting for more than 55 minutes</w:t>
          </w:r>
        </w:p>
      </w:docPartBody>
    </w:docPart>
    <w:docPart>
      <w:docPartPr>
        <w:name w:val="5DFA7B55E5654C9487785B07C4D5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66FD-510E-45AC-990D-66FA8C702B64}"/>
      </w:docPartPr>
      <w:docPartBody>
        <w:p w:rsidR="00AA6D91" w:rsidRDefault="00D151A8">
          <w:pPr>
            <w:pStyle w:val="5DFA7B55E5654C9487785B07C4D5ABF4"/>
          </w:pPr>
          <w:r w:rsidRPr="00664788">
            <w:t>Stretch for a minimum of 5 minutes</w:t>
          </w:r>
        </w:p>
      </w:docPartBody>
    </w:docPart>
    <w:docPart>
      <w:docPartPr>
        <w:name w:val="AD693E2D44704CACB25BFCACE318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5956-A61B-498B-A8FD-C54782A1CC0C}"/>
      </w:docPartPr>
      <w:docPartBody>
        <w:p w:rsidR="00AA6D91" w:rsidRDefault="00D151A8">
          <w:pPr>
            <w:pStyle w:val="AD693E2D44704CACB25BFCACE318A800"/>
          </w:pPr>
          <w:r w:rsidRPr="00664788">
            <w:t>Take the stairs instead of the elevator</w:t>
          </w:r>
        </w:p>
      </w:docPartBody>
    </w:docPart>
    <w:docPart>
      <w:docPartPr>
        <w:name w:val="0D5D0666B7A240C08E59069A63A6B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7268-BC3E-437D-909A-7AD242FB85C5}"/>
      </w:docPartPr>
      <w:docPartBody>
        <w:p w:rsidR="00AA6D91" w:rsidRDefault="00D151A8">
          <w:pPr>
            <w:pStyle w:val="0D5D0666B7A240C08E59069A63A6BC22"/>
          </w:pPr>
          <w:r w:rsidRPr="00664788">
            <w:t>Spend time outdoors</w:t>
          </w:r>
        </w:p>
      </w:docPartBody>
    </w:docPart>
    <w:docPart>
      <w:docPartPr>
        <w:name w:val="72913B922DE7429A90F53B5B4617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920C-C909-412E-AFE4-184A7CE5F0EC}"/>
      </w:docPartPr>
      <w:docPartBody>
        <w:p w:rsidR="00AA6D91" w:rsidRDefault="00D151A8">
          <w:pPr>
            <w:pStyle w:val="72913B922DE7429A90F53B5B46179F40"/>
          </w:pPr>
          <w:r w:rsidRPr="00664788">
            <w:t>Use this wellness checklist to help become and stay healthy. Take it slow – gradually add healthy habits and food to your existing regime rather than going cold turkey. Always consult with your doctor before making any radical health changes.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A8"/>
    <w:rsid w:val="004868BE"/>
    <w:rsid w:val="00AA6D91"/>
    <w:rsid w:val="00D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85E79E28624635B46EE6633140D4D8">
    <w:name w:val="C585E79E28624635B46EE6633140D4D8"/>
  </w:style>
  <w:style w:type="paragraph" w:customStyle="1" w:styleId="90DEFECCFAE04CA8BD21A39B0A436F34">
    <w:name w:val="90DEFECCFAE04CA8BD21A39B0A436F34"/>
  </w:style>
  <w:style w:type="paragraph" w:customStyle="1" w:styleId="5D9EE2D623164919A37D780EF49B50A4">
    <w:name w:val="5D9EE2D623164919A37D780EF49B50A4"/>
  </w:style>
  <w:style w:type="paragraph" w:customStyle="1" w:styleId="B73D0BA2CB5E45078F5070C65AF1F2BE">
    <w:name w:val="B73D0BA2CB5E45078F5070C65AF1F2BE"/>
  </w:style>
  <w:style w:type="paragraph" w:customStyle="1" w:styleId="490E52F418B24E47A81E69CA5F68F769">
    <w:name w:val="490E52F418B24E47A81E69CA5F68F769"/>
  </w:style>
  <w:style w:type="paragraph" w:customStyle="1" w:styleId="36FE5BF24495468AA58F4B18E4F48FA5">
    <w:name w:val="36FE5BF24495468AA58F4B18E4F48FA5"/>
  </w:style>
  <w:style w:type="paragraph" w:customStyle="1" w:styleId="D47FBFFE551840699205353A83E48BE6">
    <w:name w:val="D47FBFFE551840699205353A83E48BE6"/>
  </w:style>
  <w:style w:type="paragraph" w:customStyle="1" w:styleId="8B2ABEEFD02440E3BE76B9BA67AEF514">
    <w:name w:val="8B2ABEEFD02440E3BE76B9BA67AEF514"/>
  </w:style>
  <w:style w:type="paragraph" w:customStyle="1" w:styleId="98DC4A0F89FF4DA3A50A87FDE3EC1000">
    <w:name w:val="98DC4A0F89FF4DA3A50A87FDE3EC1000"/>
  </w:style>
  <w:style w:type="paragraph" w:customStyle="1" w:styleId="364A1669069E487F933155BE67DBFF50">
    <w:name w:val="364A1669069E487F933155BE67DBFF50"/>
  </w:style>
  <w:style w:type="paragraph" w:customStyle="1" w:styleId="A97B533B249740F198F0D6E3E6392291">
    <w:name w:val="A97B533B249740F198F0D6E3E6392291"/>
  </w:style>
  <w:style w:type="paragraph" w:customStyle="1" w:styleId="numberedtextlight">
    <w:name w:val="numbered text light"/>
    <w:basedOn w:val="ListParagraph"/>
    <w:qFormat/>
    <w:pPr>
      <w:numPr>
        <w:numId w:val="1"/>
      </w:numPr>
      <w:spacing w:before="40" w:after="40" w:line="240" w:lineRule="auto"/>
      <w:ind w:left="280" w:hanging="270"/>
    </w:pPr>
    <w:rPr>
      <w:rFonts w:asciiTheme="majorHAnsi" w:eastAsiaTheme="minorHAnsi" w:hAnsiTheme="majorHAnsi"/>
      <w:color w:val="FFFFFF" w:themeColor="background1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C6BA35BA783467C82A9DD760E1FE963">
    <w:name w:val="3C6BA35BA783467C82A9DD760E1FE963"/>
  </w:style>
  <w:style w:type="paragraph" w:customStyle="1" w:styleId="172D137700ED4EDB96020C37D49F1165">
    <w:name w:val="172D137700ED4EDB96020C37D49F1165"/>
  </w:style>
  <w:style w:type="paragraph" w:customStyle="1" w:styleId="6B73EA097F644440B68402D7A276A292">
    <w:name w:val="6B73EA097F644440B68402D7A276A292"/>
  </w:style>
  <w:style w:type="paragraph" w:customStyle="1" w:styleId="349DC8DFF8D44341BC67217BB6763231">
    <w:name w:val="349DC8DFF8D44341BC67217BB6763231"/>
  </w:style>
  <w:style w:type="paragraph" w:customStyle="1" w:styleId="E3EC89006AF9483BA1A83CC49933F899">
    <w:name w:val="E3EC89006AF9483BA1A83CC49933F899"/>
  </w:style>
  <w:style w:type="paragraph" w:customStyle="1" w:styleId="3FCA24D243254791A719AFF9D13DD0FA">
    <w:name w:val="3FCA24D243254791A719AFF9D13DD0FA"/>
  </w:style>
  <w:style w:type="paragraph" w:customStyle="1" w:styleId="8B3D8D2E255E43FC96A720D463314FD1">
    <w:name w:val="8B3D8D2E255E43FC96A720D463314FD1"/>
  </w:style>
  <w:style w:type="paragraph" w:customStyle="1" w:styleId="956FDD9AFD06455E8BFA3CAE1696AA34">
    <w:name w:val="956FDD9AFD06455E8BFA3CAE1696AA34"/>
  </w:style>
  <w:style w:type="paragraph" w:customStyle="1" w:styleId="180189AD1FFF4403A349C81BA35768DD">
    <w:name w:val="180189AD1FFF4403A349C81BA35768DD"/>
  </w:style>
  <w:style w:type="paragraph" w:customStyle="1" w:styleId="EF187988A5DE4AED8469DE3EBCD68B3F">
    <w:name w:val="EF187988A5DE4AED8469DE3EBCD68B3F"/>
  </w:style>
  <w:style w:type="paragraph" w:customStyle="1" w:styleId="4179B35467DF42FE8EFD681EF4D9C89B">
    <w:name w:val="4179B35467DF42FE8EFD681EF4D9C89B"/>
  </w:style>
  <w:style w:type="paragraph" w:customStyle="1" w:styleId="156833A88D3A4B5B949C78DBA0E2A574">
    <w:name w:val="156833A88D3A4B5B949C78DBA0E2A574"/>
  </w:style>
  <w:style w:type="paragraph" w:customStyle="1" w:styleId="BEBFC1439DD14515B2B5DC4EA2DB7778">
    <w:name w:val="BEBFC1439DD14515B2B5DC4EA2DB7778"/>
  </w:style>
  <w:style w:type="paragraph" w:customStyle="1" w:styleId="793D55E15CD04C5EA7FD5BB2D683F10F">
    <w:name w:val="793D55E15CD04C5EA7FD5BB2D683F10F"/>
  </w:style>
  <w:style w:type="paragraph" w:customStyle="1" w:styleId="01BF24911F2948E0A809F96F70DDDE6F">
    <w:name w:val="01BF24911F2948E0A809F96F70DDDE6F"/>
  </w:style>
  <w:style w:type="paragraph" w:customStyle="1" w:styleId="B9063CE1E10B489E958B0A32DDB0F99E">
    <w:name w:val="B9063CE1E10B489E958B0A32DDB0F99E"/>
  </w:style>
  <w:style w:type="paragraph" w:customStyle="1" w:styleId="3D23B5C637F94834AE0B895DF9B29FFA">
    <w:name w:val="3D23B5C637F94834AE0B895DF9B29FFA"/>
  </w:style>
  <w:style w:type="paragraph" w:customStyle="1" w:styleId="5DFA7B55E5654C9487785B07C4D5ABF4">
    <w:name w:val="5DFA7B55E5654C9487785B07C4D5ABF4"/>
  </w:style>
  <w:style w:type="paragraph" w:customStyle="1" w:styleId="AD693E2D44704CACB25BFCACE318A800">
    <w:name w:val="AD693E2D44704CACB25BFCACE318A800"/>
  </w:style>
  <w:style w:type="paragraph" w:customStyle="1" w:styleId="0D5D0666B7A240C08E59069A63A6BC22">
    <w:name w:val="0D5D0666B7A240C08E59069A63A6BC22"/>
  </w:style>
  <w:style w:type="paragraph" w:customStyle="1" w:styleId="72913B922DE7429A90F53B5B46179F40">
    <w:name w:val="72913B922DE7429A90F53B5B46179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2">
      <a:dk1>
        <a:srgbClr val="676C73"/>
      </a:dk1>
      <a:lt1>
        <a:sysClr val="window" lastClr="FFFFFF"/>
      </a:lt1>
      <a:dk2>
        <a:srgbClr val="336380"/>
      </a:dk2>
      <a:lt2>
        <a:srgbClr val="EEECE1"/>
      </a:lt2>
      <a:accent1>
        <a:srgbClr val="509394"/>
      </a:accent1>
      <a:accent2>
        <a:srgbClr val="8E8985"/>
      </a:accent2>
      <a:accent3>
        <a:srgbClr val="91A8AE"/>
      </a:accent3>
      <a:accent4>
        <a:srgbClr val="52889E"/>
      </a:accent4>
      <a:accent5>
        <a:srgbClr val="F4E9B8"/>
      </a:accent5>
      <a:accent6>
        <a:srgbClr val="74B67C"/>
      </a:accent6>
      <a:hlink>
        <a:srgbClr val="52889E"/>
      </a:hlink>
      <a:folHlink>
        <a:srgbClr val="8E8985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CDBD3-9F38-45C0-B09F-17E9709BF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A582B-1EFA-4310-8D3C-77AE0C28AC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917E8DB-816B-4A1A-A590-41C7A56B4B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DE1B5E-2D3E-4D36-8D78-2BF2A0FB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Wellness checklist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2022-11-10T16:05:00Z</dcterms:created>
  <dcterms:modified xsi:type="dcterms:W3CDTF">2022-11-10T16:05:00Z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