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FBDC" w14:textId="48FD42CE" w:rsidR="00AD1126" w:rsidRPr="00D97792" w:rsidRDefault="00126B56" w:rsidP="00D048E4">
      <w:pPr>
        <w:pStyle w:val="Title"/>
        <w:rPr>
          <w:sz w:val="44"/>
          <w:szCs w:val="44"/>
        </w:rPr>
      </w:pPr>
      <w:r w:rsidRPr="00D97792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75648" behindDoc="1" locked="0" layoutInCell="1" allowOverlap="1" wp14:anchorId="4E664A5C" wp14:editId="0EB14B7F">
            <wp:simplePos x="0" y="0"/>
            <wp:positionH relativeFrom="page">
              <wp:align>right</wp:align>
            </wp:positionH>
            <wp:positionV relativeFrom="paragraph">
              <wp:posOffset>537845</wp:posOffset>
            </wp:positionV>
            <wp:extent cx="2701290" cy="626745"/>
            <wp:effectExtent l="0" t="0" r="3810" b="1905"/>
            <wp:wrapTight wrapText="bothSides">
              <wp:wrapPolygon edited="0">
                <wp:start x="0" y="0"/>
                <wp:lineTo x="0" y="21009"/>
                <wp:lineTo x="21478" y="21009"/>
                <wp:lineTo x="2147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136" w:rsidRPr="00D9779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CD37D3E" wp14:editId="3CC8FCF8">
                <wp:simplePos x="0" y="0"/>
                <wp:positionH relativeFrom="page">
                  <wp:posOffset>-228600</wp:posOffset>
                </wp:positionH>
                <wp:positionV relativeFrom="page">
                  <wp:posOffset>457200</wp:posOffset>
                </wp:positionV>
                <wp:extent cx="8001000" cy="685800"/>
                <wp:effectExtent l="0" t="0" r="0" b="0"/>
                <wp:wrapNone/>
                <wp:docPr id="3" name="Rectangle 6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8818B" id="Rectangle 6" o:spid="_x0000_s1026" alt="Title: Colored background" style="position:absolute;margin-left:-18pt;margin-top:36pt;width:63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" fillcolor="#00b0f0 [3204]" stroked="f">
                <v:textbox inset=",7.2pt,,7.2pt"/>
                <w10:wrap anchorx="page" anchory="page"/>
                <w10:anchorlock/>
              </v:rect>
            </w:pict>
          </mc:Fallback>
        </mc:AlternateContent>
      </w:r>
      <w:r w:rsidR="00D97792">
        <w:rPr>
          <w:sz w:val="44"/>
          <w:szCs w:val="44"/>
        </w:rPr>
        <w:t>Genitourinary</w:t>
      </w:r>
      <w:r w:rsidR="00290B35" w:rsidRPr="00D97792">
        <w:rPr>
          <w:sz w:val="44"/>
          <w:szCs w:val="44"/>
        </w:rPr>
        <w:t xml:space="preserve"> Symptom</w:t>
      </w:r>
      <w:r w:rsidR="00D97792" w:rsidRPr="00D97792">
        <w:rPr>
          <w:sz w:val="44"/>
          <w:szCs w:val="44"/>
        </w:rPr>
        <w:t>s</w:t>
      </w:r>
      <w:r w:rsidR="00290B35" w:rsidRPr="00D97792">
        <w:rPr>
          <w:sz w:val="44"/>
          <w:szCs w:val="44"/>
        </w:rPr>
        <w:t xml:space="preserve"> </w:t>
      </w:r>
      <w:r w:rsidR="00D97792">
        <w:rPr>
          <w:sz w:val="44"/>
          <w:szCs w:val="44"/>
        </w:rPr>
        <w:t xml:space="preserve">of Menopause </w:t>
      </w:r>
      <w:r w:rsidR="00290B35" w:rsidRPr="00D97792">
        <w:rPr>
          <w:sz w:val="44"/>
          <w:szCs w:val="44"/>
        </w:rPr>
        <w:t>Checker</w:t>
      </w:r>
    </w:p>
    <w:p w14:paraId="5AA82EC8" w14:textId="77777777" w:rsidR="00D97792" w:rsidRPr="00D97792" w:rsidRDefault="00D97792" w:rsidP="00D97792">
      <w:pPr>
        <w:pStyle w:val="xp1"/>
        <w:shd w:val="clear" w:color="auto" w:fill="FFFFFF"/>
        <w:spacing w:before="0" w:beforeAutospacing="0" w:after="0" w:afterAutospacing="0"/>
        <w:rPr>
          <w:rFonts w:ascii="Cambria" w:hAnsi="Cambria" w:cs="Segoe UI"/>
          <w:color w:val="201F1E"/>
        </w:rPr>
      </w:pPr>
      <w:r w:rsidRPr="00D97792">
        <w:rPr>
          <w:rStyle w:val="xs1"/>
          <w:rFonts w:ascii="Cambria" w:hAnsi="Cambria" w:cs="Segoe UI"/>
          <w:color w:val="201F1E"/>
          <w:bdr w:val="none" w:sz="0" w:space="0" w:color="auto" w:frame="1"/>
        </w:rPr>
        <w:t>As stated in NICE menopause guidance blood hormone tests are not indicated to diagnose menopause in a woman over 45 years of age experiencing menopause symptoms.</w:t>
      </w:r>
    </w:p>
    <w:p w14:paraId="01179743" w14:textId="77777777" w:rsidR="00D97792" w:rsidRPr="00D97792" w:rsidRDefault="00D97792" w:rsidP="00D97792">
      <w:pPr>
        <w:pStyle w:val="xp1"/>
        <w:shd w:val="clear" w:color="auto" w:fill="FFFFFF"/>
        <w:spacing w:before="0" w:beforeAutospacing="0" w:after="0" w:afterAutospacing="0"/>
        <w:rPr>
          <w:rFonts w:ascii="Cambria" w:hAnsi="Cambria" w:cs="Segoe UI"/>
          <w:color w:val="201F1E"/>
        </w:rPr>
      </w:pPr>
      <w:r w:rsidRPr="00D97792">
        <w:rPr>
          <w:rStyle w:val="xs1"/>
          <w:rFonts w:ascii="Cambria" w:hAnsi="Cambria" w:cs="Segoe UI"/>
          <w:color w:val="201F1E"/>
          <w:bdr w:val="none" w:sz="0" w:space="0" w:color="auto" w:frame="1"/>
        </w:rPr>
        <w:t>NICE states offer vaginal oestrogen to women with urogenital atrophy (including those on systemic HRT) and continue treatment for as long as needed to relieve symptoms.</w:t>
      </w:r>
    </w:p>
    <w:p w14:paraId="01128856" w14:textId="77777777" w:rsidR="00D97792" w:rsidRPr="00D97792" w:rsidRDefault="00D97792" w:rsidP="00D97792">
      <w:pPr>
        <w:pStyle w:val="xp1"/>
        <w:shd w:val="clear" w:color="auto" w:fill="FFFFFF"/>
        <w:spacing w:before="0" w:beforeAutospacing="0" w:after="0" w:afterAutospacing="0"/>
        <w:rPr>
          <w:rFonts w:ascii="Cambria" w:hAnsi="Cambria" w:cs="Segoe UI"/>
          <w:color w:val="201F1E"/>
        </w:rPr>
      </w:pPr>
      <w:r w:rsidRPr="00D97792">
        <w:rPr>
          <w:rStyle w:val="xs1"/>
          <w:rFonts w:ascii="Cambria" w:hAnsi="Cambria" w:cs="Segoe UI"/>
          <w:color w:val="201F1E"/>
          <w:bdr w:val="none" w:sz="0" w:space="0" w:color="auto" w:frame="1"/>
        </w:rPr>
        <w:t>Consider vaginal oestrogen for women with urogenital atrophy in whom systemic HRT is contraindicated, after seeking advice from a healthcare professional with expertise in menopause.</w:t>
      </w:r>
    </w:p>
    <w:p w14:paraId="3F04F80D" w14:textId="77777777" w:rsidR="00D97792" w:rsidRPr="00D97792" w:rsidRDefault="00D97792" w:rsidP="00D97792">
      <w:pPr>
        <w:pStyle w:val="xp1"/>
        <w:shd w:val="clear" w:color="auto" w:fill="FFFFFF"/>
        <w:spacing w:before="0" w:beforeAutospacing="0" w:after="0" w:afterAutospacing="0"/>
        <w:rPr>
          <w:rFonts w:ascii="Cambria" w:hAnsi="Cambria" w:cs="Segoe UI"/>
          <w:color w:val="201F1E"/>
        </w:rPr>
      </w:pPr>
      <w:r w:rsidRPr="00D97792">
        <w:rPr>
          <w:rStyle w:val="xs1"/>
          <w:rFonts w:ascii="Cambria" w:hAnsi="Cambria" w:cs="Segoe UI"/>
          <w:color w:val="201F1E"/>
          <w:bdr w:val="none" w:sz="0" w:space="0" w:color="auto" w:frame="1"/>
        </w:rPr>
        <w:t>If vaginal oestrogen does not relieve symptoms of urogenital atrophy, consider increasing the dose after seeking advice from a healthcare professional with expertise in menopause.</w:t>
      </w:r>
    </w:p>
    <w:p w14:paraId="3CACE186" w14:textId="77777777" w:rsidR="00D97792" w:rsidRPr="00D97792" w:rsidRDefault="00D97792" w:rsidP="00D97792">
      <w:pPr>
        <w:pStyle w:val="xp1"/>
        <w:shd w:val="clear" w:color="auto" w:fill="FFFFFF"/>
        <w:spacing w:before="0" w:beforeAutospacing="0" w:after="0" w:afterAutospacing="0"/>
        <w:rPr>
          <w:rFonts w:ascii="Cambria" w:hAnsi="Cambria" w:cs="Segoe UI"/>
          <w:color w:val="201F1E"/>
        </w:rPr>
      </w:pPr>
      <w:r w:rsidRPr="00D97792">
        <w:rPr>
          <w:rStyle w:val="xs1"/>
          <w:rFonts w:ascii="Cambria" w:hAnsi="Cambria" w:cs="Segoe UI"/>
          <w:color w:val="201F1E"/>
          <w:bdr w:val="none" w:sz="0" w:space="0" w:color="auto" w:frame="1"/>
        </w:rPr>
        <w:t>NICE advises that doctors should explain to women with urogenital atrophy that:</w:t>
      </w:r>
    </w:p>
    <w:p w14:paraId="4F54B842" w14:textId="77777777" w:rsidR="00D97792" w:rsidRPr="00D97792" w:rsidRDefault="00D97792" w:rsidP="00D97792">
      <w:pPr>
        <w:pStyle w:val="x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 w:cs="Segoe UI"/>
          <w:color w:val="201F1E"/>
        </w:rPr>
      </w:pPr>
      <w:r w:rsidRPr="00D97792">
        <w:rPr>
          <w:rStyle w:val="xs1"/>
          <w:rFonts w:ascii="Cambria" w:hAnsi="Cambria" w:cs="Segoe UI"/>
          <w:color w:val="201F1E"/>
          <w:bdr w:val="none" w:sz="0" w:space="0" w:color="auto" w:frame="1"/>
        </w:rPr>
        <w:t>Symptoms often come back when treatment is stopped</w:t>
      </w:r>
    </w:p>
    <w:p w14:paraId="002D8902" w14:textId="77777777" w:rsidR="00D97792" w:rsidRPr="00D97792" w:rsidRDefault="00D97792" w:rsidP="00D97792">
      <w:pPr>
        <w:pStyle w:val="x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 w:cs="Segoe UI"/>
          <w:color w:val="201F1E"/>
        </w:rPr>
      </w:pPr>
      <w:r w:rsidRPr="00D97792">
        <w:rPr>
          <w:rStyle w:val="xs1"/>
          <w:rFonts w:ascii="Cambria" w:hAnsi="Cambria" w:cs="Segoe UI"/>
          <w:color w:val="201F1E"/>
          <w:bdr w:val="none" w:sz="0" w:space="0" w:color="auto" w:frame="1"/>
        </w:rPr>
        <w:t>Adverse effects from vaginal oestrogen are very rare</w:t>
      </w:r>
    </w:p>
    <w:p w14:paraId="6DEDBAB6" w14:textId="22CC2297" w:rsidR="00D97792" w:rsidRPr="00D97792" w:rsidRDefault="00D97792" w:rsidP="00D97792">
      <w:pPr>
        <w:pStyle w:val="x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xs1"/>
          <w:rFonts w:ascii="Cambria" w:hAnsi="Cambria" w:cs="Segoe UI"/>
          <w:color w:val="201F1E"/>
        </w:rPr>
      </w:pPr>
      <w:r w:rsidRPr="00D97792">
        <w:rPr>
          <w:rStyle w:val="xs1"/>
          <w:rFonts w:ascii="Cambria" w:hAnsi="Cambria" w:cs="Segoe UI"/>
          <w:color w:val="201F1E"/>
          <w:bdr w:val="none" w:sz="0" w:space="0" w:color="auto" w:frame="1"/>
        </w:rPr>
        <w:t>They should report unscheduled vaginal bleeding to their GP</w:t>
      </w:r>
    </w:p>
    <w:p w14:paraId="0C57C5F0" w14:textId="77777777" w:rsidR="00D97792" w:rsidRPr="00D97792" w:rsidRDefault="00D97792" w:rsidP="00D97792">
      <w:pPr>
        <w:pStyle w:val="xli1"/>
        <w:shd w:val="clear" w:color="auto" w:fill="FFFFFF"/>
        <w:spacing w:before="0" w:beforeAutospacing="0" w:after="0" w:afterAutospacing="0"/>
        <w:ind w:left="360"/>
        <w:rPr>
          <w:rFonts w:ascii="Cambria" w:hAnsi="Cambria" w:cs="Segoe UI"/>
          <w:color w:val="201F1E"/>
        </w:rPr>
      </w:pPr>
    </w:p>
    <w:p w14:paraId="2A73913D" w14:textId="1492EA42" w:rsidR="00B86409" w:rsidRPr="00D97792" w:rsidRDefault="00D97792" w:rsidP="00B86409">
      <w:pPr>
        <w:rPr>
          <w:rFonts w:ascii="Cambria" w:hAnsi="Cambria"/>
          <w:sz w:val="24"/>
          <w:szCs w:val="24"/>
        </w:rPr>
      </w:pPr>
      <w:r w:rsidRPr="00D97792">
        <w:rPr>
          <w:rFonts w:ascii="Cambria" w:hAnsi="Cambria"/>
          <w:sz w:val="24"/>
          <w:szCs w:val="24"/>
        </w:rPr>
        <w:t xml:space="preserve">Please always see your GP for examination and advice before using any over the counter treatments. </w:t>
      </w:r>
    </w:p>
    <w:tbl>
      <w:tblPr>
        <w:tblStyle w:val="TableGrid"/>
        <w:tblW w:w="0" w:type="auto"/>
        <w:tblBorders>
          <w:top w:val="single" w:sz="4" w:space="0" w:color="00B0F0" w:themeColor="accent1"/>
          <w:left w:val="none" w:sz="0" w:space="0" w:color="auto"/>
          <w:bottom w:val="single" w:sz="4" w:space="0" w:color="00B0F0" w:themeColor="accent1"/>
          <w:right w:val="none" w:sz="0" w:space="0" w:color="auto"/>
          <w:insideH w:val="single" w:sz="4" w:space="0" w:color="00B0F0" w:themeColor="accent1"/>
          <w:insideV w:val="none" w:sz="0" w:space="0" w:color="auto"/>
        </w:tblBorders>
        <w:tblLook w:val="00A0" w:firstRow="1" w:lastRow="0" w:firstColumn="1" w:lastColumn="0" w:noHBand="0" w:noVBand="0"/>
        <w:tblCaption w:val="List of people with whom to share papers"/>
        <w:tblDescription w:val="A list of people such as financial advisors, attorneys etc. with whom to share important documents."/>
      </w:tblPr>
      <w:tblGrid>
        <w:gridCol w:w="5043"/>
        <w:gridCol w:w="5037"/>
      </w:tblGrid>
      <w:tr w:rsidR="006B0DC0" w:rsidRPr="00275D7E" w14:paraId="1132A3B6" w14:textId="77777777" w:rsidTr="00D97792">
        <w:trPr>
          <w:tblHeader/>
        </w:trPr>
        <w:tc>
          <w:tcPr>
            <w:tcW w:w="5043" w:type="dxa"/>
            <w:tcBorders>
              <w:top w:val="single" w:sz="18" w:space="0" w:color="00759E" w:themeColor="accent2"/>
              <w:bottom w:val="single" w:sz="18" w:space="0" w:color="00759E" w:themeColor="accent2"/>
            </w:tcBorders>
          </w:tcPr>
          <w:p w14:paraId="2E979AAB" w14:textId="7D914567" w:rsidR="00B86409" w:rsidRPr="00275D7E" w:rsidRDefault="00290B35" w:rsidP="00275D7E">
            <w:pPr>
              <w:pStyle w:val="Tablehead"/>
            </w:pPr>
            <w:r>
              <w:t>SYMPTOM</w:t>
            </w:r>
          </w:p>
        </w:tc>
        <w:tc>
          <w:tcPr>
            <w:tcW w:w="5037" w:type="dxa"/>
            <w:tcBorders>
              <w:top w:val="single" w:sz="18" w:space="0" w:color="00759E" w:themeColor="accent2"/>
              <w:bottom w:val="single" w:sz="18" w:space="0" w:color="00759E" w:themeColor="accent2"/>
            </w:tcBorders>
          </w:tcPr>
          <w:p w14:paraId="09154CDE" w14:textId="79D19F80" w:rsidR="00B86409" w:rsidRPr="00275D7E" w:rsidRDefault="00290B35" w:rsidP="00275D7E">
            <w:pPr>
              <w:pStyle w:val="Tablehead"/>
            </w:pPr>
            <w:r>
              <w:t>DETAILS</w:t>
            </w:r>
          </w:p>
        </w:tc>
      </w:tr>
      <w:tr w:rsidR="00B86409" w14:paraId="74444A66" w14:textId="77777777" w:rsidTr="00D97792">
        <w:tc>
          <w:tcPr>
            <w:tcW w:w="5043" w:type="dxa"/>
            <w:tcBorders>
              <w:top w:val="single" w:sz="18" w:space="0" w:color="00759E" w:themeColor="accent2"/>
            </w:tcBorders>
          </w:tcPr>
          <w:p w14:paraId="5EBF4665" w14:textId="76CDAE92" w:rsidR="00B86409" w:rsidRDefault="005E31EF">
            <w:sdt>
              <w:sdtPr>
                <w:id w:val="-146650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Vaginal/ vulval dryness</w:t>
            </w:r>
          </w:p>
        </w:tc>
        <w:tc>
          <w:tcPr>
            <w:tcW w:w="5037" w:type="dxa"/>
            <w:tcBorders>
              <w:top w:val="single" w:sz="18" w:space="0" w:color="00759E" w:themeColor="accent2"/>
            </w:tcBorders>
          </w:tcPr>
          <w:p w14:paraId="6AFC8341" w14:textId="41A46152" w:rsidR="00B86409" w:rsidRDefault="00B86409"/>
        </w:tc>
      </w:tr>
      <w:tr w:rsidR="00B86409" w14:paraId="679C7F71" w14:textId="77777777" w:rsidTr="00D97792">
        <w:tc>
          <w:tcPr>
            <w:tcW w:w="5043" w:type="dxa"/>
          </w:tcPr>
          <w:p w14:paraId="7AE71992" w14:textId="41A0DFE0" w:rsidR="00D97792" w:rsidRDefault="005E31EF">
            <w:sdt>
              <w:sdtPr>
                <w:id w:val="-134185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Vaginal/ vulval soreness</w:t>
            </w:r>
          </w:p>
        </w:tc>
        <w:tc>
          <w:tcPr>
            <w:tcW w:w="5037" w:type="dxa"/>
          </w:tcPr>
          <w:p w14:paraId="0ECCF33F" w14:textId="3B141014" w:rsidR="00B86409" w:rsidRDefault="00B86409"/>
        </w:tc>
      </w:tr>
      <w:tr w:rsidR="00B86409" w14:paraId="5DA6F2D5" w14:textId="77777777" w:rsidTr="00D97792">
        <w:tc>
          <w:tcPr>
            <w:tcW w:w="5043" w:type="dxa"/>
          </w:tcPr>
          <w:p w14:paraId="79D1FDCB" w14:textId="2C3BCA95" w:rsidR="00B86409" w:rsidRDefault="005E31EF">
            <w:sdt>
              <w:sdtPr>
                <w:id w:val="8613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Vaginal/ Vulval irritation</w:t>
            </w:r>
          </w:p>
        </w:tc>
        <w:tc>
          <w:tcPr>
            <w:tcW w:w="5037" w:type="dxa"/>
          </w:tcPr>
          <w:p w14:paraId="08025C98" w14:textId="0BB9B399" w:rsidR="00B86409" w:rsidRDefault="00B86409"/>
        </w:tc>
      </w:tr>
      <w:tr w:rsidR="00B86409" w14:paraId="21AB8DED" w14:textId="77777777" w:rsidTr="00D97792">
        <w:tc>
          <w:tcPr>
            <w:tcW w:w="5043" w:type="dxa"/>
          </w:tcPr>
          <w:p w14:paraId="68BEB762" w14:textId="019CF240" w:rsidR="00B86409" w:rsidRDefault="005E31EF">
            <w:sdt>
              <w:sdtPr>
                <w:id w:val="-128310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Vaginal/ Vulval pain</w:t>
            </w:r>
          </w:p>
        </w:tc>
        <w:tc>
          <w:tcPr>
            <w:tcW w:w="5037" w:type="dxa"/>
          </w:tcPr>
          <w:p w14:paraId="778E1AEA" w14:textId="6E2BB05F" w:rsidR="00B86409" w:rsidRDefault="00B86409"/>
        </w:tc>
      </w:tr>
      <w:tr w:rsidR="00B86409" w14:paraId="5EB89C6E" w14:textId="77777777" w:rsidTr="00D97792">
        <w:tc>
          <w:tcPr>
            <w:tcW w:w="5043" w:type="dxa"/>
          </w:tcPr>
          <w:p w14:paraId="4D708DF2" w14:textId="14238D38" w:rsidR="00B86409" w:rsidRDefault="005E31EF">
            <w:sdt>
              <w:sdtPr>
                <w:id w:val="-2955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Vaginal/ vulval burning</w:t>
            </w:r>
          </w:p>
        </w:tc>
        <w:tc>
          <w:tcPr>
            <w:tcW w:w="5037" w:type="dxa"/>
          </w:tcPr>
          <w:p w14:paraId="72025660" w14:textId="1D1A2AC5" w:rsidR="00B86409" w:rsidRDefault="00B86409"/>
        </w:tc>
      </w:tr>
      <w:tr w:rsidR="00B86409" w14:paraId="42E6FE4F" w14:textId="77777777" w:rsidTr="00D97792">
        <w:tc>
          <w:tcPr>
            <w:tcW w:w="5043" w:type="dxa"/>
          </w:tcPr>
          <w:p w14:paraId="6B561607" w14:textId="74731E81" w:rsidR="00B86409" w:rsidRDefault="005E31EF" w:rsidP="003D1951">
            <w:sdt>
              <w:sdtPr>
                <w:id w:val="-6280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Skin thinning or splitting</w:t>
            </w:r>
          </w:p>
        </w:tc>
        <w:tc>
          <w:tcPr>
            <w:tcW w:w="5037" w:type="dxa"/>
          </w:tcPr>
          <w:p w14:paraId="6098043A" w14:textId="0FE77D98" w:rsidR="00B86409" w:rsidRDefault="00B86409" w:rsidP="003D1951"/>
        </w:tc>
      </w:tr>
      <w:tr w:rsidR="00B86409" w14:paraId="077EBC88" w14:textId="77777777" w:rsidTr="00D97792">
        <w:tc>
          <w:tcPr>
            <w:tcW w:w="5043" w:type="dxa"/>
          </w:tcPr>
          <w:p w14:paraId="32B7035A" w14:textId="77B3BC27" w:rsidR="00B86409" w:rsidRDefault="005E31EF" w:rsidP="003D1951">
            <w:sdt>
              <w:sdtPr>
                <w:id w:val="-125320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Labia shrinking</w:t>
            </w:r>
          </w:p>
        </w:tc>
        <w:tc>
          <w:tcPr>
            <w:tcW w:w="5037" w:type="dxa"/>
          </w:tcPr>
          <w:p w14:paraId="320867B1" w14:textId="183EC2DE" w:rsidR="00B86409" w:rsidRDefault="00B86409" w:rsidP="003D1951"/>
        </w:tc>
      </w:tr>
      <w:tr w:rsidR="00B86409" w14:paraId="25E63BC4" w14:textId="77777777" w:rsidTr="00D97792">
        <w:tc>
          <w:tcPr>
            <w:tcW w:w="5043" w:type="dxa"/>
          </w:tcPr>
          <w:p w14:paraId="24136EF8" w14:textId="24C48592" w:rsidR="00B86409" w:rsidRPr="005844B1" w:rsidRDefault="005E31EF" w:rsidP="003D1951">
            <w:sdt>
              <w:sdtPr>
                <w:id w:val="38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Clitoral shrinking/pain</w:t>
            </w:r>
          </w:p>
        </w:tc>
        <w:tc>
          <w:tcPr>
            <w:tcW w:w="5037" w:type="dxa"/>
          </w:tcPr>
          <w:p w14:paraId="1894F776" w14:textId="3AC68C5A" w:rsidR="00B86409" w:rsidRDefault="00B86409" w:rsidP="003D1951"/>
        </w:tc>
      </w:tr>
      <w:tr w:rsidR="00B86409" w14:paraId="6527C0A4" w14:textId="77777777" w:rsidTr="00D97792">
        <w:tc>
          <w:tcPr>
            <w:tcW w:w="5043" w:type="dxa"/>
          </w:tcPr>
          <w:p w14:paraId="0C8F9623" w14:textId="7642EF38" w:rsidR="00B86409" w:rsidRDefault="005E31EF" w:rsidP="003D1951">
            <w:sdt>
              <w:sdtPr>
                <w:id w:val="-14228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Watery discharge</w:t>
            </w:r>
          </w:p>
        </w:tc>
        <w:tc>
          <w:tcPr>
            <w:tcW w:w="5037" w:type="dxa"/>
          </w:tcPr>
          <w:p w14:paraId="7B7F7E93" w14:textId="6E031A08" w:rsidR="00B86409" w:rsidRDefault="00B86409" w:rsidP="003D1951"/>
        </w:tc>
      </w:tr>
      <w:tr w:rsidR="00B86409" w14:paraId="4550F855" w14:textId="77777777" w:rsidTr="00D97792">
        <w:tc>
          <w:tcPr>
            <w:tcW w:w="5043" w:type="dxa"/>
          </w:tcPr>
          <w:p w14:paraId="41163B81" w14:textId="3C62AC85" w:rsidR="00B86409" w:rsidRDefault="005E31EF" w:rsidP="003D1951">
            <w:sdt>
              <w:sdtPr>
                <w:id w:val="193601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Painful episiotomy scar</w:t>
            </w:r>
          </w:p>
        </w:tc>
        <w:tc>
          <w:tcPr>
            <w:tcW w:w="5037" w:type="dxa"/>
          </w:tcPr>
          <w:p w14:paraId="0CF59B3C" w14:textId="080A8DBC" w:rsidR="00B86409" w:rsidRDefault="00B86409" w:rsidP="003D1951"/>
        </w:tc>
      </w:tr>
      <w:tr w:rsidR="00B86409" w14:paraId="1D11B77A" w14:textId="77777777" w:rsidTr="00D97792">
        <w:tc>
          <w:tcPr>
            <w:tcW w:w="5043" w:type="dxa"/>
          </w:tcPr>
          <w:p w14:paraId="4E539CCF" w14:textId="14D82893" w:rsidR="00B86409" w:rsidRDefault="005E31EF" w:rsidP="003D1951">
            <w:sdt>
              <w:sdtPr>
                <w:id w:val="21948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Abnormal vaginal bleeding</w:t>
            </w:r>
          </w:p>
        </w:tc>
        <w:tc>
          <w:tcPr>
            <w:tcW w:w="5037" w:type="dxa"/>
          </w:tcPr>
          <w:p w14:paraId="78B3996C" w14:textId="17EC1D45" w:rsidR="00B86409" w:rsidRDefault="00B86409" w:rsidP="003D1951"/>
        </w:tc>
      </w:tr>
      <w:tr w:rsidR="00B86409" w14:paraId="1348327E" w14:textId="77777777" w:rsidTr="00D97792">
        <w:tc>
          <w:tcPr>
            <w:tcW w:w="5043" w:type="dxa"/>
          </w:tcPr>
          <w:p w14:paraId="4BB884E2" w14:textId="756D5B08" w:rsidR="00B86409" w:rsidRDefault="005E31EF" w:rsidP="003D1951">
            <w:sdt>
              <w:sdtPr>
                <w:id w:val="-10978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Painful intercourse</w:t>
            </w:r>
          </w:p>
        </w:tc>
        <w:tc>
          <w:tcPr>
            <w:tcW w:w="5037" w:type="dxa"/>
          </w:tcPr>
          <w:p w14:paraId="00CEA979" w14:textId="582BADD7" w:rsidR="00B86409" w:rsidRDefault="00B86409" w:rsidP="003D1951"/>
        </w:tc>
      </w:tr>
      <w:tr w:rsidR="00B86409" w14:paraId="25DA1E76" w14:textId="77777777" w:rsidTr="00D97792">
        <w:tc>
          <w:tcPr>
            <w:tcW w:w="5043" w:type="dxa"/>
          </w:tcPr>
          <w:p w14:paraId="53C5D3B4" w14:textId="67937F39" w:rsidR="00B86409" w:rsidRDefault="005E31EF" w:rsidP="003D1951">
            <w:sdt>
              <w:sdtPr>
                <w:id w:val="141682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Bleeding after intercourse</w:t>
            </w:r>
          </w:p>
        </w:tc>
        <w:tc>
          <w:tcPr>
            <w:tcW w:w="5037" w:type="dxa"/>
          </w:tcPr>
          <w:p w14:paraId="6757941E" w14:textId="1EB8FFC7" w:rsidR="00B86409" w:rsidRDefault="00B86409" w:rsidP="003D1951"/>
        </w:tc>
      </w:tr>
      <w:tr w:rsidR="00B86409" w14:paraId="5185A7F4" w14:textId="77777777" w:rsidTr="00D97792">
        <w:tc>
          <w:tcPr>
            <w:tcW w:w="5043" w:type="dxa"/>
          </w:tcPr>
          <w:p w14:paraId="3BCF6D5C" w14:textId="3657D22F" w:rsidR="00B86409" w:rsidRDefault="005E31EF" w:rsidP="003D1951">
            <w:sdt>
              <w:sdtPr>
                <w:id w:val="-171279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Repeated urinary infections</w:t>
            </w:r>
          </w:p>
        </w:tc>
        <w:tc>
          <w:tcPr>
            <w:tcW w:w="5037" w:type="dxa"/>
          </w:tcPr>
          <w:p w14:paraId="1FA329C2" w14:textId="3A3933A2" w:rsidR="00B86409" w:rsidRDefault="00B86409" w:rsidP="003D1951"/>
        </w:tc>
      </w:tr>
      <w:tr w:rsidR="00B86409" w14:paraId="2E87AA42" w14:textId="77777777" w:rsidTr="00D97792">
        <w:tc>
          <w:tcPr>
            <w:tcW w:w="5043" w:type="dxa"/>
          </w:tcPr>
          <w:p w14:paraId="0F89297D" w14:textId="1A01AE16" w:rsidR="00B86409" w:rsidRDefault="005E31EF" w:rsidP="009258D6">
            <w:sdt>
              <w:sdtPr>
                <w:id w:val="14812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Urge urinary incontinence</w:t>
            </w:r>
          </w:p>
        </w:tc>
        <w:tc>
          <w:tcPr>
            <w:tcW w:w="5037" w:type="dxa"/>
          </w:tcPr>
          <w:p w14:paraId="1C095ED4" w14:textId="3F7EAC7D" w:rsidR="00B86409" w:rsidRDefault="00B86409" w:rsidP="009258D6"/>
        </w:tc>
      </w:tr>
      <w:tr w:rsidR="00B86409" w14:paraId="424CF3E5" w14:textId="77777777" w:rsidTr="00D97792">
        <w:tc>
          <w:tcPr>
            <w:tcW w:w="5043" w:type="dxa"/>
          </w:tcPr>
          <w:p w14:paraId="259B6525" w14:textId="36134035" w:rsidR="00B86409" w:rsidRDefault="005E31EF" w:rsidP="009258D6">
            <w:sdt>
              <w:sdtPr>
                <w:id w:val="9789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Stress incontinence</w:t>
            </w:r>
          </w:p>
        </w:tc>
        <w:tc>
          <w:tcPr>
            <w:tcW w:w="5037" w:type="dxa"/>
          </w:tcPr>
          <w:p w14:paraId="5583F4A3" w14:textId="79ABFAB1" w:rsidR="00B86409" w:rsidRDefault="00B86409" w:rsidP="009258D6"/>
        </w:tc>
      </w:tr>
      <w:tr w:rsidR="00B86409" w14:paraId="2307BACD" w14:textId="77777777" w:rsidTr="00D97792">
        <w:tc>
          <w:tcPr>
            <w:tcW w:w="5043" w:type="dxa"/>
          </w:tcPr>
          <w:p w14:paraId="1D357A80" w14:textId="209143CB" w:rsidR="00B86409" w:rsidRDefault="005E31EF" w:rsidP="009258D6">
            <w:sdt>
              <w:sdtPr>
                <w:id w:val="-112569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Pelvic organ prolapse</w:t>
            </w:r>
          </w:p>
        </w:tc>
        <w:tc>
          <w:tcPr>
            <w:tcW w:w="5037" w:type="dxa"/>
          </w:tcPr>
          <w:p w14:paraId="27A93FF7" w14:textId="55BD5CD9" w:rsidR="00B86409" w:rsidRDefault="00B86409" w:rsidP="009258D6"/>
        </w:tc>
      </w:tr>
      <w:tr w:rsidR="00B86409" w14:paraId="2627EED7" w14:textId="77777777" w:rsidTr="00D97792">
        <w:tc>
          <w:tcPr>
            <w:tcW w:w="5043" w:type="dxa"/>
          </w:tcPr>
          <w:p w14:paraId="7A961CAA" w14:textId="0370D94E" w:rsidR="00B86409" w:rsidRDefault="005E31EF" w:rsidP="009258D6">
            <w:sdt>
              <w:sdtPr>
                <w:id w:val="9768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D97792">
              <w:t>Painful smear test</w:t>
            </w:r>
          </w:p>
        </w:tc>
        <w:tc>
          <w:tcPr>
            <w:tcW w:w="5037" w:type="dxa"/>
          </w:tcPr>
          <w:p w14:paraId="6BD6AFEC" w14:textId="5C9FD71C" w:rsidR="00B86409" w:rsidRDefault="00B86409" w:rsidP="009258D6"/>
        </w:tc>
      </w:tr>
    </w:tbl>
    <w:p w14:paraId="0BADD0CF" w14:textId="77777777" w:rsidR="00AF5CAE" w:rsidRPr="00B86409" w:rsidRDefault="00AF5CAE" w:rsidP="00B86409">
      <w:pPr>
        <w:pStyle w:val="NoSpacing"/>
        <w:rPr>
          <w:sz w:val="4"/>
        </w:rPr>
      </w:pPr>
    </w:p>
    <w:sectPr w:rsidR="00AF5CAE" w:rsidRPr="00B86409" w:rsidSect="004B7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36" w:right="1080" w:bottom="1080" w:left="1080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4884" w14:textId="77777777" w:rsidR="005E31EF" w:rsidRDefault="005E31EF" w:rsidP="001851E3">
      <w:pPr>
        <w:spacing w:after="0" w:line="240" w:lineRule="auto"/>
      </w:pPr>
      <w:r>
        <w:separator/>
      </w:r>
    </w:p>
  </w:endnote>
  <w:endnote w:type="continuationSeparator" w:id="0">
    <w:p w14:paraId="1ED416CC" w14:textId="77777777" w:rsidR="005E31EF" w:rsidRDefault="005E31EF" w:rsidP="001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AEBB" w14:textId="77777777" w:rsidR="00966250" w:rsidRDefault="00966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22DB" w14:textId="149BC7F2" w:rsidR="00EF620A" w:rsidRPr="005144D6" w:rsidRDefault="00EC54B8" w:rsidP="004B712E">
    <w:pPr>
      <w:pStyle w:val="Footer"/>
      <w:rPr>
        <w:color w:val="FFFFFF" w:themeColor="background1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4621CB27" wp14:editId="197B79B4">
              <wp:simplePos x="0" y="0"/>
              <wp:positionH relativeFrom="column">
                <wp:posOffset>0</wp:posOffset>
              </wp:positionH>
              <wp:positionV relativeFrom="page">
                <wp:posOffset>9505315</wp:posOffset>
              </wp:positionV>
              <wp:extent cx="6400800" cy="331200"/>
              <wp:effectExtent l="0" t="19050" r="19050" b="31115"/>
              <wp:wrapNone/>
              <wp:docPr id="16" name="Group 16" title="Page bor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331200"/>
                        <a:chOff x="0" y="0"/>
                        <a:chExt cx="6400800" cy="33020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0" y="161925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" name="AutoShape 1"/>
                      <wps:cNvSpPr>
                        <a:spLocks noChangeArrowheads="1"/>
                      </wps:cNvSpPr>
                      <wps:spPr bwMode="auto">
                        <a:xfrm>
                          <a:off x="3038475" y="0"/>
                          <a:ext cx="330200" cy="330200"/>
                        </a:xfrm>
                        <a:prstGeom prst="diamond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021B60" id="Group 16" o:spid="_x0000_s1026" alt="Title: Page border" style="position:absolute;margin-left:0;margin-top:748.45pt;width:7in;height:26.1pt;z-index:-251656192;mso-position-vertical-relative:page;mso-height-relative:margin" coordsize="6400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">
              <v:line id="Line 2" o:spid="_x0000_s1027" style="position:absolute;visibility:visible;mso-wrap-style:square" from="0,1619" to="640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" strokecolor="#00b0f0 [3204]" strokeweight="1pt">
                <v:shadow opacity="22938f" offset="0"/>
              </v:line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" o:spid="_x0000_s1028" type="#_x0000_t4" style="position:absolute;left:30384;width:3302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" fillcolor="#00759e [3205]" strokecolor="white [3212]" strokeweight="2pt">
                <v:shadow opacity="22938f" offset="0"/>
                <v:textbox inset=",7.2pt,,7.2pt"/>
              </v:shape>
              <w10:wrap anchory="page"/>
              <w10:anchorlock/>
            </v:group>
          </w:pict>
        </mc:Fallback>
      </mc:AlternateContent>
    </w:r>
    <w:r w:rsidR="0018665E">
      <w:t xml:space="preserve">Created by Michelle Shanahan                                                   </w:t>
    </w:r>
    <w:r w:rsidR="00F10547">
      <w:fldChar w:fldCharType="begin"/>
    </w:r>
    <w:r w:rsidR="00F10547">
      <w:instrText xml:space="preserve"> PAGE  \* MERGEFORMAT </w:instrText>
    </w:r>
    <w:r w:rsidR="00F10547">
      <w:fldChar w:fldCharType="separate"/>
    </w:r>
    <w:r w:rsidR="00C62309" w:rsidRPr="00C62309">
      <w:rPr>
        <w:noProof/>
        <w:color w:val="FFFFFF" w:themeColor="background1"/>
      </w:rPr>
      <w:t>1</w:t>
    </w:r>
    <w:r w:rsidR="00F10547">
      <w:rPr>
        <w:noProof/>
        <w:color w:val="FFFFFF" w:themeColor="background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03D3" w14:textId="77777777" w:rsidR="00966250" w:rsidRDefault="00966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4359" w14:textId="77777777" w:rsidR="005E31EF" w:rsidRDefault="005E31EF" w:rsidP="001851E3">
      <w:pPr>
        <w:spacing w:after="0" w:line="240" w:lineRule="auto"/>
      </w:pPr>
      <w:r>
        <w:separator/>
      </w:r>
    </w:p>
  </w:footnote>
  <w:footnote w:type="continuationSeparator" w:id="0">
    <w:p w14:paraId="7296D92E" w14:textId="77777777" w:rsidR="005E31EF" w:rsidRDefault="005E31EF" w:rsidP="0018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18F8" w14:textId="77777777" w:rsidR="00966250" w:rsidRDefault="00966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4905" w14:textId="77777777" w:rsidR="00966250" w:rsidRDefault="00966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1625" w14:textId="77777777" w:rsidR="00966250" w:rsidRDefault="00966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4FF"/>
    <w:multiLevelType w:val="multilevel"/>
    <w:tmpl w:val="4CA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040B7"/>
    <w:multiLevelType w:val="hybridMultilevel"/>
    <w:tmpl w:val="E982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35"/>
    <w:rsid w:val="00046D59"/>
    <w:rsid w:val="00072251"/>
    <w:rsid w:val="000C3366"/>
    <w:rsid w:val="000D0393"/>
    <w:rsid w:val="000D0A18"/>
    <w:rsid w:val="000E34C4"/>
    <w:rsid w:val="000F73FC"/>
    <w:rsid w:val="00126B56"/>
    <w:rsid w:val="001851E3"/>
    <w:rsid w:val="0018665E"/>
    <w:rsid w:val="001D3619"/>
    <w:rsid w:val="00203215"/>
    <w:rsid w:val="002201B4"/>
    <w:rsid w:val="002643ED"/>
    <w:rsid w:val="00275D7E"/>
    <w:rsid w:val="00290B35"/>
    <w:rsid w:val="00296DCE"/>
    <w:rsid w:val="002B7BE3"/>
    <w:rsid w:val="0032014B"/>
    <w:rsid w:val="00320965"/>
    <w:rsid w:val="003264CA"/>
    <w:rsid w:val="00331DCF"/>
    <w:rsid w:val="00336FC7"/>
    <w:rsid w:val="00346CE7"/>
    <w:rsid w:val="00351BD9"/>
    <w:rsid w:val="00395724"/>
    <w:rsid w:val="003D1951"/>
    <w:rsid w:val="00440ABA"/>
    <w:rsid w:val="00456D38"/>
    <w:rsid w:val="00490D8F"/>
    <w:rsid w:val="004A7E2A"/>
    <w:rsid w:val="004B712E"/>
    <w:rsid w:val="004C071E"/>
    <w:rsid w:val="004C2FE9"/>
    <w:rsid w:val="0050360E"/>
    <w:rsid w:val="005144D6"/>
    <w:rsid w:val="005E31EF"/>
    <w:rsid w:val="00640B1D"/>
    <w:rsid w:val="006521BC"/>
    <w:rsid w:val="00654B1F"/>
    <w:rsid w:val="00665AE0"/>
    <w:rsid w:val="006828BC"/>
    <w:rsid w:val="006B0DC0"/>
    <w:rsid w:val="006D3647"/>
    <w:rsid w:val="006F1A66"/>
    <w:rsid w:val="008650B2"/>
    <w:rsid w:val="008829B8"/>
    <w:rsid w:val="00895A61"/>
    <w:rsid w:val="008C1FD6"/>
    <w:rsid w:val="008D1496"/>
    <w:rsid w:val="009258D6"/>
    <w:rsid w:val="00966250"/>
    <w:rsid w:val="00A0150E"/>
    <w:rsid w:val="00A37F33"/>
    <w:rsid w:val="00A4336C"/>
    <w:rsid w:val="00A84A01"/>
    <w:rsid w:val="00AC197A"/>
    <w:rsid w:val="00AD1126"/>
    <w:rsid w:val="00AD12E2"/>
    <w:rsid w:val="00AF4BAA"/>
    <w:rsid w:val="00AF5CAE"/>
    <w:rsid w:val="00B344C4"/>
    <w:rsid w:val="00B55A81"/>
    <w:rsid w:val="00B83FD5"/>
    <w:rsid w:val="00B86409"/>
    <w:rsid w:val="00BB1733"/>
    <w:rsid w:val="00C4792A"/>
    <w:rsid w:val="00C62309"/>
    <w:rsid w:val="00D048E4"/>
    <w:rsid w:val="00D55B84"/>
    <w:rsid w:val="00D70136"/>
    <w:rsid w:val="00D77121"/>
    <w:rsid w:val="00D97792"/>
    <w:rsid w:val="00DF0FCF"/>
    <w:rsid w:val="00E10EDB"/>
    <w:rsid w:val="00E74A3E"/>
    <w:rsid w:val="00EC54B8"/>
    <w:rsid w:val="00EF620A"/>
    <w:rsid w:val="00F10547"/>
    <w:rsid w:val="00F119A9"/>
    <w:rsid w:val="00FB0CD7"/>
    <w:rsid w:val="00FB606C"/>
    <w:rsid w:val="00FE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4B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59"/>
    <w:pPr>
      <w:spacing w:before="40" w:after="40" w:line="264" w:lineRule="auto"/>
    </w:pPr>
    <w:rPr>
      <w:color w:val="3A3A3C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1126"/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4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1E3"/>
    <w:rPr>
      <w:color w:val="203359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96DCE"/>
    <w:pPr>
      <w:ind w:left="720"/>
      <w:contextualSpacing/>
    </w:pPr>
  </w:style>
  <w:style w:type="paragraph" w:styleId="NoSpacing">
    <w:name w:val="No Spacing"/>
    <w:uiPriority w:val="1"/>
    <w:rsid w:val="00B864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048E4"/>
    <w:pPr>
      <w:pBdr>
        <w:bottom w:val="single" w:sz="8" w:space="4" w:color="00B0F0" w:themeColor="accent1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48E4"/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paragraph" w:styleId="Header">
    <w:name w:val="header"/>
    <w:basedOn w:val="Normal"/>
    <w:link w:val="Head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2E"/>
    <w:rPr>
      <w:color w:val="3A3A3C" w:themeColor="text1"/>
    </w:rPr>
  </w:style>
  <w:style w:type="paragraph" w:styleId="Footer">
    <w:name w:val="footer"/>
    <w:basedOn w:val="Normal"/>
    <w:link w:val="Foot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B712E"/>
    <w:rPr>
      <w:color w:val="3A3A3C" w:themeColor="text1"/>
      <w:sz w:val="18"/>
    </w:rPr>
  </w:style>
  <w:style w:type="paragraph" w:customStyle="1" w:styleId="Tablehead">
    <w:name w:val="Table head"/>
    <w:basedOn w:val="Normal"/>
    <w:link w:val="TableheadChar"/>
    <w:qFormat/>
    <w:rsid w:val="00275D7E"/>
    <w:pPr>
      <w:jc w:val="center"/>
    </w:pPr>
    <w:rPr>
      <w:b/>
      <w:color w:val="00B0F0" w:themeColor="accent1"/>
    </w:rPr>
  </w:style>
  <w:style w:type="character" w:customStyle="1" w:styleId="TableheadChar">
    <w:name w:val="Table head Char"/>
    <w:basedOn w:val="DefaultParagraphFont"/>
    <w:link w:val="Tablehead"/>
    <w:rsid w:val="00275D7E"/>
    <w:rPr>
      <w:b/>
      <w:color w:val="00B0F0" w:themeColor="accent1"/>
    </w:rPr>
  </w:style>
  <w:style w:type="character" w:styleId="PlaceholderText">
    <w:name w:val="Placeholder Text"/>
    <w:basedOn w:val="DefaultParagraphFont"/>
    <w:uiPriority w:val="99"/>
    <w:semiHidden/>
    <w:rsid w:val="004C071E"/>
    <w:rPr>
      <w:color w:val="808080"/>
    </w:rPr>
  </w:style>
  <w:style w:type="paragraph" w:customStyle="1" w:styleId="xp1">
    <w:name w:val="x_p1"/>
    <w:basedOn w:val="Normal"/>
    <w:rsid w:val="00D9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xs1">
    <w:name w:val="x_s1"/>
    <w:basedOn w:val="DefaultParagraphFont"/>
    <w:rsid w:val="00D97792"/>
  </w:style>
  <w:style w:type="paragraph" w:customStyle="1" w:styleId="xli1">
    <w:name w:val="x_li1"/>
    <w:basedOn w:val="Normal"/>
    <w:rsid w:val="00D9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ahanM\AppData\Roaming\Microsoft\Templates\Documents%20to%20store%20and%20shar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4">
      <a:dk1>
        <a:srgbClr val="3A3A3C"/>
      </a:dk1>
      <a:lt1>
        <a:sysClr val="window" lastClr="FFFFFF"/>
      </a:lt1>
      <a:dk2>
        <a:srgbClr val="00759E"/>
      </a:dk2>
      <a:lt2>
        <a:srgbClr val="E8E8E8"/>
      </a:lt2>
      <a:accent1>
        <a:srgbClr val="00B0F0"/>
      </a:accent1>
      <a:accent2>
        <a:srgbClr val="00759E"/>
      </a:accent2>
      <a:accent3>
        <a:srgbClr val="6DD9FF"/>
      </a:accent3>
      <a:accent4>
        <a:srgbClr val="21C5AC"/>
      </a:accent4>
      <a:accent5>
        <a:srgbClr val="00759E"/>
      </a:accent5>
      <a:accent6>
        <a:srgbClr val="BDC3B9"/>
      </a:accent6>
      <a:hlink>
        <a:srgbClr val="203359"/>
      </a:hlink>
      <a:folHlink>
        <a:srgbClr val="7E334C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8FBF80C143348AA3A926B4DA9CE89" ma:contentTypeVersion="9" ma:contentTypeDescription="Create a new document." ma:contentTypeScope="" ma:versionID="a282b53e803bf221d06ada3eb7ff3bc2">
  <xsd:schema xmlns:xsd="http://www.w3.org/2001/XMLSchema" xmlns:xs="http://www.w3.org/2001/XMLSchema" xmlns:p="http://schemas.microsoft.com/office/2006/metadata/properties" xmlns:ns3="63b37beb-7a90-4e65-8096-77b1a34df1c1" xmlns:ns4="25d4c9de-afdb-4272-a8a0-6da12cce0cab" targetNamespace="http://schemas.microsoft.com/office/2006/metadata/properties" ma:root="true" ma:fieldsID="fcf11ba366e4ad892b7354e85936c708" ns3:_="" ns4:_="">
    <xsd:import namespace="63b37beb-7a90-4e65-8096-77b1a34df1c1"/>
    <xsd:import namespace="25d4c9de-afdb-4272-a8a0-6da12cce0c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37beb-7a90-4e65-8096-77b1a34df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4c9de-afdb-4272-a8a0-6da12cce0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A6274-8459-4F53-9725-46B48183A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04001-BA53-465A-A614-4A9EC073F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59397-8F46-4119-AE9A-BD76FCBDF3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33C26C-E3F2-49BC-B4BB-1809A13C6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37beb-7a90-4e65-8096-77b1a34df1c1"/>
    <ds:schemaRef ds:uri="25d4c9de-afdb-4272-a8a0-6da12cce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to store and share checklist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2022-11-10T16:03:00Z</dcterms:created>
  <dcterms:modified xsi:type="dcterms:W3CDTF">2022-11-10T16:03:00Z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0x0101004668FBF80C143348AA3A926B4DA9CE89</vt:lpwstr>
  </property>
</Properties>
</file>